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2212"/>
        <w:gridCol w:w="1680"/>
        <w:gridCol w:w="840"/>
        <w:gridCol w:w="766"/>
        <w:gridCol w:w="1492"/>
        <w:gridCol w:w="1342"/>
        <w:gridCol w:w="738"/>
        <w:gridCol w:w="790"/>
        <w:gridCol w:w="2034"/>
        <w:gridCol w:w="1120"/>
        <w:gridCol w:w="1193"/>
      </w:tblGrid>
      <w:tr w:rsidR="007B0485" w:rsidRPr="00B16D3D">
        <w:tc>
          <w:tcPr>
            <w:tcW w:w="16063" w:type="dxa"/>
            <w:gridSpan w:val="12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доходах, расходах, об имуществе и обязательствах имущественного характера муниципальных служащих финансового управления администрации Петровского городского округа Ставропольского края за период с 1 января 2017 года по 31 декабря 2017 года</w:t>
            </w:r>
          </w:p>
        </w:tc>
      </w:tr>
      <w:tr w:rsidR="007B0485" w:rsidRPr="00B16D3D">
        <w:tblPrEx>
          <w:tblLook w:val="00A0"/>
        </w:tblPrEx>
        <w:trPr>
          <w:trHeight w:val="463"/>
        </w:trPr>
        <w:tc>
          <w:tcPr>
            <w:tcW w:w="1856" w:type="dxa"/>
            <w:vMerge w:val="restart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Фамилия и инициалы лица, </w:t>
            </w: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2212" w:type="dxa"/>
            <w:vMerge w:val="restart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78" w:type="dxa"/>
            <w:gridSpan w:val="4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70" w:type="dxa"/>
            <w:gridSpan w:val="3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недвижимости находящихся в пользовании</w:t>
            </w:r>
          </w:p>
        </w:tc>
        <w:tc>
          <w:tcPr>
            <w:tcW w:w="2034" w:type="dxa"/>
            <w:vMerge w:val="restart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 (руб.)</w:t>
            </w:r>
          </w:p>
        </w:tc>
        <w:tc>
          <w:tcPr>
            <w:tcW w:w="1193" w:type="dxa"/>
            <w:vMerge w:val="restart"/>
          </w:tcPr>
          <w:p w:rsidR="007B0485" w:rsidRPr="00B16D3D" w:rsidRDefault="007B0485" w:rsidP="00C63B11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Merge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160406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34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38" w:type="dxa"/>
            <w:vAlign w:val="center"/>
          </w:tcPr>
          <w:p w:rsidR="007B0485" w:rsidRPr="00B16D3D" w:rsidRDefault="007B0485" w:rsidP="00C54CB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2034" w:type="dxa"/>
            <w:vMerge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Сухомлинова Вера Павловна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Первый заместитель главы администрации – начальник финансового управления </w:t>
            </w: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862,0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169,6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Опель астра  </w:t>
            </w: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817 280,28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130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</w:tcPr>
          <w:p w:rsidR="007B0485" w:rsidRPr="00B16D3D" w:rsidRDefault="007B0485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862,0</w:t>
            </w:r>
          </w:p>
          <w:p w:rsidR="007B0485" w:rsidRPr="00B16D3D" w:rsidRDefault="007B0485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169,6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517 342,55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862,0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169,6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8 096,41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Меркулова Елена Стефановна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финансового управления</w:t>
            </w: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 пай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7972188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(доля 50/14400) 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B0485" w:rsidRPr="00B16D3D" w:rsidRDefault="007B0485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647 271,47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Белый Александр Васильевич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Начальник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B0485" w:rsidRPr="00B16D3D" w:rsidRDefault="007B0485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2B5F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2B5F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ВАЗ Лада Самара 211440</w:t>
            </w: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429 878,34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B0485" w:rsidRPr="00B16D3D" w:rsidRDefault="007B0485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453 084,25</w:t>
            </w:r>
          </w:p>
        </w:tc>
        <w:tc>
          <w:tcPr>
            <w:tcW w:w="1193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B0485" w:rsidRPr="00B16D3D" w:rsidRDefault="007B0485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 w:rsidTr="006A1310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Сабля Юлия Сергеевна 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7B0485" w:rsidRPr="00B16D3D" w:rsidRDefault="007B0485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B0485" w:rsidRPr="00B16D3D" w:rsidRDefault="007B0485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840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766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B0485" w:rsidRPr="00B16D3D" w:rsidRDefault="007B0485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585 236,60</w:t>
            </w:r>
          </w:p>
        </w:tc>
        <w:tc>
          <w:tcPr>
            <w:tcW w:w="1193" w:type="dxa"/>
          </w:tcPr>
          <w:p w:rsidR="007B0485" w:rsidRPr="00B16D3D" w:rsidRDefault="007B0485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 w:rsidTr="00183817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B0485" w:rsidRPr="00B16D3D" w:rsidRDefault="007B0485" w:rsidP="004504E3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7B0485" w:rsidRPr="00B16D3D" w:rsidRDefault="007B0485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 w:rsidTr="00183817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7B0485" w:rsidRPr="00B16D3D" w:rsidRDefault="007B0485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B0485" w:rsidRPr="00B16D3D" w:rsidRDefault="007B0485" w:rsidP="004504E3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7B0485" w:rsidRPr="00B16D3D" w:rsidRDefault="007B0485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1041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Понаморенко Галина Викторовна 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пай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AE43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4172600,0</w:t>
            </w:r>
          </w:p>
          <w:p w:rsidR="007B0485" w:rsidRPr="00B16D3D" w:rsidRDefault="007B0485" w:rsidP="00AE43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(доля 1/59)</w:t>
            </w:r>
          </w:p>
        </w:tc>
        <w:tc>
          <w:tcPr>
            <w:tcW w:w="1342" w:type="dxa"/>
          </w:tcPr>
          <w:p w:rsidR="007B0485" w:rsidRPr="00B16D3D" w:rsidRDefault="007B0485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B0485" w:rsidRPr="00B16D3D" w:rsidRDefault="007B0485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645 528,31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D148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4172600,0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5318208,0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2700,0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(доля 1/59)</w:t>
            </w:r>
          </w:p>
          <w:p w:rsidR="007B0485" w:rsidRPr="00B16D3D" w:rsidRDefault="007B0485" w:rsidP="00D14889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B0485" w:rsidRPr="00B16D3D" w:rsidRDefault="007B0485" w:rsidP="00D14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(доля 1/2)</w:t>
            </w:r>
          </w:p>
          <w:p w:rsidR="007B0485" w:rsidRPr="00B16D3D" w:rsidRDefault="007B0485" w:rsidP="002D3A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2D3A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B0485" w:rsidRPr="00B16D3D" w:rsidRDefault="007B0485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Форд Фокус (седан)-1 </w:t>
            </w: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260 473,27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Кичкарева Светлана Викторовна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248,0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B0485" w:rsidRPr="00B16D3D" w:rsidRDefault="007B0485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386 137,80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349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Лаптев Сергей Викторович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Главный специалист – юрисконсульт  отдела планирования и анализа доходов и налогового потенциала бюджета</w:t>
            </w:r>
          </w:p>
        </w:tc>
        <w:tc>
          <w:tcPr>
            <w:tcW w:w="168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1743,0</w:t>
            </w: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 111760 </w:t>
            </w: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382 249,04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96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259 501,24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251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Морокко Галина Ивановна 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планирования и анализа расходов бюджета </w:t>
            </w: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574 064,89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235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Ситроен С4 </w:t>
            </w: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441 423,77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576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Карагаева Ольга Ивановна 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планирования и анализа расходов бюджета</w:t>
            </w: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598,0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469,0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 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642 709,39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598,0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469,0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119 106,74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371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Олейникова Наталья Ивановна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 ЛАДА 219210  </w:t>
            </w: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410 386,54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370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Кидина Марина Ильинична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714,0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590 454,23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Браиловская Елена Федоровна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ВАЗ 21140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393 890,40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Хендэ Солярис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ВАЗ 2121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легковым автомобилям ММЗ 81021 </w:t>
            </w: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34 591,66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461,45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Майстренко Надежда Николаевна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Начальник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пай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68831200,0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49,9 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(доля 8/13305)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512 752,30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406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Харькова Ирина Ивановна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1532,0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5156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488 594,00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1532,0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515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515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Лада 212140 4*4</w:t>
            </w: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896 243,18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370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Матухнова Ирина Леонидовна 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59,0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40,8 </w:t>
            </w:r>
          </w:p>
        </w:tc>
        <w:tc>
          <w:tcPr>
            <w:tcW w:w="766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Украина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(1/3 доля)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524 767,90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769,0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59,0 </w:t>
            </w:r>
          </w:p>
        </w:tc>
        <w:tc>
          <w:tcPr>
            <w:tcW w:w="766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Украина</w:t>
            </w: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(1/2 доля)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297 793,24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Тонконогова Алена Александровна 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38,8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3,5 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0485" w:rsidRPr="00B16D3D" w:rsidRDefault="007B0485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383 656,17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B0485" w:rsidRPr="00B16D3D" w:rsidRDefault="007B0485" w:rsidP="00F108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38,8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</w:t>
            </w: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XDRIVE</w:t>
            </w: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Грузовой автомобиль 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ГАЗ 53Б </w:t>
            </w: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673 203,05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75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доля)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доля)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Полякова Елена Александровна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333 947,47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Vectra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ИМЗ</w:t>
            </w: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810310</w:t>
            </w: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2 000,01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Сухотько Евгения Викторовна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326 058,69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(1/4 и 3/4 доля)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953 040,12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58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335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Богданова Светлана Сергеевна 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386 546,81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165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B0485" w:rsidRPr="00B16D3D" w:rsidRDefault="007B0485" w:rsidP="00964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Чепурко Ольга Владимировна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314,0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41,8 </w:t>
            </w: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336 797,00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Писаренко Юлия Александровна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87 661,10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B0485" w:rsidRPr="00B16D3D" w:rsidRDefault="007B0485" w:rsidP="0080745E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452A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452A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ВАЗ 210740</w:t>
            </w:r>
          </w:p>
        </w:tc>
        <w:tc>
          <w:tcPr>
            <w:tcW w:w="1120" w:type="dxa"/>
          </w:tcPr>
          <w:p w:rsidR="007B0485" w:rsidRPr="00B16D3D" w:rsidRDefault="007B0485" w:rsidP="00452A4A">
            <w:pPr>
              <w:spacing w:after="0" w:line="240" w:lineRule="auto"/>
              <w:ind w:left="-7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1 190 832,56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790" w:type="dxa"/>
            <w:vAlign w:val="center"/>
          </w:tcPr>
          <w:p w:rsidR="007B0485" w:rsidRPr="00B16D3D" w:rsidRDefault="007B0485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B0485" w:rsidRPr="00B16D3D" w:rsidRDefault="007B0485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0485" w:rsidRPr="00B16D3D" w:rsidRDefault="007B0485" w:rsidP="00C6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332"/>
        <w:gridCol w:w="1326"/>
        <w:gridCol w:w="1194"/>
        <w:gridCol w:w="840"/>
        <w:gridCol w:w="1574"/>
        <w:gridCol w:w="1106"/>
        <w:gridCol w:w="738"/>
        <w:gridCol w:w="922"/>
        <w:gridCol w:w="1820"/>
        <w:gridCol w:w="1260"/>
        <w:gridCol w:w="2100"/>
      </w:tblGrid>
      <w:tr w:rsidR="007B0485" w:rsidRPr="00B16D3D">
        <w:tc>
          <w:tcPr>
            <w:tcW w:w="16068" w:type="dxa"/>
            <w:gridSpan w:val="12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доходах, расходах, об имуществе и обязательствах имущественного характера директора муниципального казенного учреждения «Централизованная бухгалтерия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Pr="00B16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период с 1 января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B16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по 31 декабря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B16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7B0485" w:rsidRPr="00B16D3D">
        <w:tblPrEx>
          <w:tblLook w:val="00A0"/>
        </w:tblPrEx>
        <w:trPr>
          <w:trHeight w:val="463"/>
        </w:trPr>
        <w:tc>
          <w:tcPr>
            <w:tcW w:w="1856" w:type="dxa"/>
            <w:vMerge w:val="restart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2" w:type="dxa"/>
            <w:vMerge w:val="restart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34" w:type="dxa"/>
            <w:gridSpan w:val="4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766" w:type="dxa"/>
            <w:gridSpan w:val="3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недвижимости находящихся в пользовании</w:t>
            </w:r>
          </w:p>
        </w:tc>
        <w:tc>
          <w:tcPr>
            <w:tcW w:w="1820" w:type="dxa"/>
            <w:vMerge w:val="restart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 (руб.)</w:t>
            </w:r>
          </w:p>
        </w:tc>
        <w:tc>
          <w:tcPr>
            <w:tcW w:w="2100" w:type="dxa"/>
            <w:vMerge w:val="restart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  <w:vMerge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194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574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06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38" w:type="dxa"/>
            <w:vAlign w:val="center"/>
          </w:tcPr>
          <w:p w:rsidR="007B0485" w:rsidRPr="00B16D3D" w:rsidRDefault="007B0485" w:rsidP="00A028D9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2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820" w:type="dxa"/>
            <w:vMerge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5"/>
        </w:trPr>
        <w:tc>
          <w:tcPr>
            <w:tcW w:w="1856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Шевченко Наталья Николаевна </w:t>
            </w:r>
          </w:p>
        </w:tc>
        <w:tc>
          <w:tcPr>
            <w:tcW w:w="1332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1326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пай </w:t>
            </w:r>
          </w:p>
        </w:tc>
        <w:tc>
          <w:tcPr>
            <w:tcW w:w="119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4909400,0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4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(доля 100/7950)</w:t>
            </w:r>
          </w:p>
        </w:tc>
        <w:tc>
          <w:tcPr>
            <w:tcW w:w="1106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8" w:type="dxa"/>
          </w:tcPr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922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ВАЗ 2109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646 893,42</w:t>
            </w:r>
          </w:p>
        </w:tc>
        <w:tc>
          <w:tcPr>
            <w:tcW w:w="210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693"/>
        </w:trPr>
        <w:tc>
          <w:tcPr>
            <w:tcW w:w="1856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332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94" w:type="dxa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840" w:type="dxa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4" w:type="dxa"/>
          </w:tcPr>
          <w:p w:rsidR="007B0485" w:rsidRPr="00B16D3D" w:rsidRDefault="007B0485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0485" w:rsidRPr="00B16D3D" w:rsidRDefault="007B0485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06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земельный участок (аренда)</w:t>
            </w: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22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ВАЗ 21140 </w:t>
            </w: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6D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Samara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Форд Фокус </w:t>
            </w:r>
          </w:p>
        </w:tc>
        <w:tc>
          <w:tcPr>
            <w:tcW w:w="126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558 302,42</w:t>
            </w:r>
          </w:p>
        </w:tc>
        <w:tc>
          <w:tcPr>
            <w:tcW w:w="210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485" w:rsidRPr="00B16D3D">
        <w:tblPrEx>
          <w:tblLook w:val="00A0"/>
        </w:tblPrEx>
        <w:trPr>
          <w:trHeight w:val="266"/>
        </w:trPr>
        <w:tc>
          <w:tcPr>
            <w:tcW w:w="1856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32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7B0485" w:rsidRPr="00B16D3D" w:rsidRDefault="007B0485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922" w:type="dxa"/>
            <w:vAlign w:val="center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D3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2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7B0485" w:rsidRPr="00B16D3D" w:rsidRDefault="007B0485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0485" w:rsidRPr="00B16D3D" w:rsidRDefault="007B0485" w:rsidP="00C6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485" w:rsidRPr="00B16D3D" w:rsidRDefault="007B0485"/>
    <w:sectPr w:rsidR="007B0485" w:rsidRPr="00B16D3D" w:rsidSect="00D8409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B11"/>
    <w:rsid w:val="00070CD9"/>
    <w:rsid w:val="00160406"/>
    <w:rsid w:val="00183817"/>
    <w:rsid w:val="00211BC9"/>
    <w:rsid w:val="002B5F57"/>
    <w:rsid w:val="002C2FCE"/>
    <w:rsid w:val="002D3A11"/>
    <w:rsid w:val="003B5C00"/>
    <w:rsid w:val="00437510"/>
    <w:rsid w:val="004504E3"/>
    <w:rsid w:val="00452A4A"/>
    <w:rsid w:val="0051560D"/>
    <w:rsid w:val="00643A7D"/>
    <w:rsid w:val="006A1310"/>
    <w:rsid w:val="006F4DCD"/>
    <w:rsid w:val="00743857"/>
    <w:rsid w:val="007B0485"/>
    <w:rsid w:val="0080745E"/>
    <w:rsid w:val="00964E48"/>
    <w:rsid w:val="00A028D9"/>
    <w:rsid w:val="00AB6BEF"/>
    <w:rsid w:val="00AE43AD"/>
    <w:rsid w:val="00B16D3D"/>
    <w:rsid w:val="00C14E47"/>
    <w:rsid w:val="00C4041F"/>
    <w:rsid w:val="00C54CB1"/>
    <w:rsid w:val="00C63B11"/>
    <w:rsid w:val="00D14889"/>
    <w:rsid w:val="00D32152"/>
    <w:rsid w:val="00D84096"/>
    <w:rsid w:val="00E5719E"/>
    <w:rsid w:val="00F1082F"/>
    <w:rsid w:val="00F4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D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335</TotalTime>
  <Pages>6</Pages>
  <Words>1515</Words>
  <Characters>8639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3</cp:revision>
  <cp:lastPrinted>2018-04-26T10:58:00Z</cp:lastPrinted>
  <dcterms:created xsi:type="dcterms:W3CDTF">2017-04-25T07:04:00Z</dcterms:created>
  <dcterms:modified xsi:type="dcterms:W3CDTF">2018-04-26T12:20:00Z</dcterms:modified>
</cp:coreProperties>
</file>