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2212"/>
        <w:gridCol w:w="1680"/>
        <w:gridCol w:w="840"/>
        <w:gridCol w:w="766"/>
        <w:gridCol w:w="1492"/>
        <w:gridCol w:w="1342"/>
        <w:gridCol w:w="738"/>
        <w:gridCol w:w="790"/>
        <w:gridCol w:w="2034"/>
        <w:gridCol w:w="1120"/>
        <w:gridCol w:w="1193"/>
      </w:tblGrid>
      <w:tr w:rsidR="009B700E" w:rsidRPr="00B65C3B">
        <w:tc>
          <w:tcPr>
            <w:tcW w:w="16063" w:type="dxa"/>
            <w:gridSpan w:val="12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5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доходах, расходах, об имуществе и обязательствах имущественного характера муниципальных служащих финансового управления администрации Петровского городского округа Ставропольского края за период с 1 января 2018 года по 31 декабря 2018 года</w:t>
            </w:r>
          </w:p>
        </w:tc>
      </w:tr>
      <w:tr w:rsidR="009B700E" w:rsidRPr="00B65C3B">
        <w:tblPrEx>
          <w:tblLook w:val="00A0"/>
        </w:tblPrEx>
        <w:trPr>
          <w:trHeight w:val="463"/>
        </w:trPr>
        <w:tc>
          <w:tcPr>
            <w:tcW w:w="1856" w:type="dxa"/>
            <w:vMerge w:val="restart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Фамилия и инициалы лица, </w:t>
            </w: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2212" w:type="dxa"/>
            <w:vMerge w:val="restart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78" w:type="dxa"/>
            <w:gridSpan w:val="4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70" w:type="dxa"/>
            <w:gridSpan w:val="3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недвижимости находящихся в пользовании</w:t>
            </w:r>
          </w:p>
        </w:tc>
        <w:tc>
          <w:tcPr>
            <w:tcW w:w="2034" w:type="dxa"/>
            <w:vMerge w:val="restart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20" w:type="dxa"/>
            <w:vMerge w:val="restart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 (руб.)</w:t>
            </w:r>
          </w:p>
        </w:tc>
        <w:tc>
          <w:tcPr>
            <w:tcW w:w="1193" w:type="dxa"/>
            <w:vMerge w:val="restart"/>
          </w:tcPr>
          <w:p w:rsidR="009B700E" w:rsidRPr="00B65C3B" w:rsidRDefault="009B700E" w:rsidP="00C63B11">
            <w:pPr>
              <w:spacing w:after="0" w:line="240" w:lineRule="auto"/>
              <w:ind w:right="-35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Merge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84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160406">
            <w:pPr>
              <w:spacing w:after="0" w:line="240" w:lineRule="auto"/>
              <w:ind w:left="-16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34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38" w:type="dxa"/>
            <w:vAlign w:val="center"/>
          </w:tcPr>
          <w:p w:rsidR="009B700E" w:rsidRPr="00B65C3B" w:rsidRDefault="009B700E" w:rsidP="00C54CB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2034" w:type="dxa"/>
            <w:vMerge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Сухомлинова Вера Павловна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Первый заместитель главы администрации – начальник финансового управления </w:t>
            </w: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862,0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169,6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Опель астра  </w:t>
            </w: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923 408,32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130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</w:tcPr>
          <w:p w:rsidR="009B700E" w:rsidRPr="00B65C3B" w:rsidRDefault="009B700E" w:rsidP="00C404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862,0</w:t>
            </w:r>
          </w:p>
          <w:p w:rsidR="009B700E" w:rsidRPr="00B65C3B" w:rsidRDefault="009B700E" w:rsidP="00C404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404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404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169,6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647 431,88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Меркулова Елена Стефановна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финансового управления</w:t>
            </w: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658,0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7972188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(доля 50/14400) 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B700E" w:rsidRPr="00B65C3B" w:rsidRDefault="009B700E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863 783,11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Белый Александр Васильевич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Начальник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B700E" w:rsidRPr="00B65C3B" w:rsidRDefault="009B700E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2B5F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2B5F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Лада Гранта 219470</w:t>
            </w: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718 949,72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B700E" w:rsidRPr="00B65C3B" w:rsidRDefault="009B700E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652 953,95</w:t>
            </w:r>
          </w:p>
        </w:tc>
        <w:tc>
          <w:tcPr>
            <w:tcW w:w="1193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05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B700E" w:rsidRPr="00B65C3B" w:rsidRDefault="009B700E" w:rsidP="0080745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777,0</w:t>
            </w: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056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Сабля Юлия Сергеевна 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9B700E" w:rsidRPr="00B65C3B" w:rsidRDefault="009B700E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B700E" w:rsidRPr="00B65C3B" w:rsidRDefault="009B700E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840" w:type="dxa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766" w:type="dxa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B700E" w:rsidRPr="00B65C3B" w:rsidRDefault="009B700E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ССАНГ ЙОНГ </w:t>
            </w: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Ssangyong</w:t>
            </w: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Actyon</w:t>
            </w:r>
          </w:p>
        </w:tc>
        <w:tc>
          <w:tcPr>
            <w:tcW w:w="1120" w:type="dxa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692 832,28</w:t>
            </w:r>
          </w:p>
        </w:tc>
        <w:tc>
          <w:tcPr>
            <w:tcW w:w="1193" w:type="dxa"/>
          </w:tcPr>
          <w:p w:rsidR="009B700E" w:rsidRPr="00B65C3B" w:rsidRDefault="009B700E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B700E" w:rsidRPr="00B65C3B" w:rsidRDefault="009B700E" w:rsidP="004504E3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  <w:vAlign w:val="center"/>
          </w:tcPr>
          <w:p w:rsidR="009B700E" w:rsidRPr="00B65C3B" w:rsidRDefault="009B700E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856"/>
        </w:trPr>
        <w:tc>
          <w:tcPr>
            <w:tcW w:w="1856" w:type="dxa"/>
            <w:vAlign w:val="center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9B700E" w:rsidRPr="00B65C3B" w:rsidRDefault="009B700E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B700E" w:rsidRPr="00B65C3B" w:rsidRDefault="009B700E" w:rsidP="004504E3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4504E3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617,0</w:t>
            </w: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206,0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  <w:vAlign w:val="center"/>
          </w:tcPr>
          <w:p w:rsidR="009B700E" w:rsidRPr="00B65C3B" w:rsidRDefault="009B700E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1041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Понаморенко Галина Викторовна 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AE43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4172600,0</w:t>
            </w:r>
          </w:p>
          <w:p w:rsidR="009B700E" w:rsidRPr="00B65C3B" w:rsidRDefault="009B700E" w:rsidP="00AE43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(доля 1/59)</w:t>
            </w:r>
          </w:p>
        </w:tc>
        <w:tc>
          <w:tcPr>
            <w:tcW w:w="1342" w:type="dxa"/>
          </w:tcPr>
          <w:p w:rsidR="009B700E" w:rsidRPr="00B65C3B" w:rsidRDefault="009B700E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B700E" w:rsidRPr="00B65C3B" w:rsidRDefault="009B700E" w:rsidP="0045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633 803,82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D1488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4172600,0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5318208,0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2700,0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(доля 1/59)</w:t>
            </w:r>
          </w:p>
          <w:p w:rsidR="009B700E" w:rsidRPr="00B65C3B" w:rsidRDefault="009B700E" w:rsidP="00D14889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9B700E" w:rsidRPr="00B65C3B" w:rsidRDefault="009B700E" w:rsidP="00D148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(доля 3/225)</w:t>
            </w:r>
          </w:p>
          <w:p w:rsidR="009B700E" w:rsidRPr="00B65C3B" w:rsidRDefault="009B700E" w:rsidP="002D3A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2D3A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B700E" w:rsidRPr="00B65C3B" w:rsidRDefault="009B700E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Форд Фокус (седан)-1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E6B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CE6B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Лада </w:t>
            </w: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GFK</w:t>
            </w: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110 Лада Веста </w:t>
            </w: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347 963,93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Кичкарева Светлана Викторовна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248,0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B700E" w:rsidRPr="00B65C3B" w:rsidRDefault="009B700E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424 446,84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Шевченко Наталья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40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4909400,0</w:t>
            </w: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B700E" w:rsidRPr="00B65C3B" w:rsidRDefault="009B700E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(доля 100/7950)</w:t>
            </w:r>
          </w:p>
        </w:tc>
        <w:tc>
          <w:tcPr>
            <w:tcW w:w="1342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8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790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ВАЗ 2109 </w:t>
            </w: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612 827,53</w:t>
            </w:r>
          </w:p>
        </w:tc>
        <w:tc>
          <w:tcPr>
            <w:tcW w:w="1193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212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40" w:type="dxa"/>
          </w:tcPr>
          <w:p w:rsidR="009B700E" w:rsidRPr="00B65C3B" w:rsidRDefault="009B700E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  <w:p w:rsidR="009B700E" w:rsidRPr="00B65C3B" w:rsidRDefault="009B700E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766" w:type="dxa"/>
          </w:tcPr>
          <w:p w:rsidR="009B700E" w:rsidRPr="00B65C3B" w:rsidRDefault="009B700E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8170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8170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 (аренда)</w:t>
            </w:r>
          </w:p>
        </w:tc>
        <w:tc>
          <w:tcPr>
            <w:tcW w:w="738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90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Форд Фокус </w:t>
            </w:r>
          </w:p>
        </w:tc>
        <w:tc>
          <w:tcPr>
            <w:tcW w:w="1120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681 483,69</w:t>
            </w:r>
          </w:p>
        </w:tc>
        <w:tc>
          <w:tcPr>
            <w:tcW w:w="1193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B700E" w:rsidRPr="00B65C3B" w:rsidRDefault="009B700E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990,0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E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349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Лаптев Сергей Викторович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Главный специалист – юрисконсульт  отдела планирования и анализа доходов и налогового потенциала бюджета</w:t>
            </w:r>
          </w:p>
        </w:tc>
        <w:tc>
          <w:tcPr>
            <w:tcW w:w="1680" w:type="dxa"/>
          </w:tcPr>
          <w:p w:rsidR="009B700E" w:rsidRPr="00B65C3B" w:rsidRDefault="009B700E" w:rsidP="00461F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B700E" w:rsidRPr="00B65C3B" w:rsidRDefault="009B700E" w:rsidP="00461F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461F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B700E" w:rsidRPr="00B65C3B" w:rsidRDefault="009B700E" w:rsidP="00461F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4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1743,0</w:t>
            </w: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8090595,0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(200/41640)</w:t>
            </w:r>
          </w:p>
        </w:tc>
        <w:tc>
          <w:tcPr>
            <w:tcW w:w="134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 111760 </w:t>
            </w: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435 065,39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96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313 087,03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251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5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Морокко Галина Ивановна 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планирования и анализа расходов бюджета </w:t>
            </w: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452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619 602,62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235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382,0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Ситроен С4 </w:t>
            </w: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472 825,37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576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Карагаева Ольга Ивановна 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планирования и анализа расходов бюджета</w:t>
            </w: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598,0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469,0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 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666 207,36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598,0</w:t>
            </w: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469,0</w:t>
            </w: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137 819,30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371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Олейникова Наталья Ивановна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Главный специалист  отдела планирования и анализа расходов бюджета</w:t>
            </w:r>
          </w:p>
        </w:tc>
        <w:tc>
          <w:tcPr>
            <w:tcW w:w="168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 ЛАДА 219210  </w:t>
            </w: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415 221,60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370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Кидина Марина Ильинична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Главный специалист  отдела планирования и анализа расходов бюджета</w:t>
            </w: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714,0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131,7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743857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743857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743857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601 828,98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5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Браиловская Елена Федоровна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Главный специалист  отдела планирования и анализа расходов бюджета</w:t>
            </w: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3581,0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643A7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ВАЗ 21140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412 081,04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B700E" w:rsidRPr="00B65C3B" w:rsidRDefault="009B700E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440D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9B700E" w:rsidRPr="00B65C3B" w:rsidRDefault="009B700E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9B700E" w:rsidRPr="00B65C3B" w:rsidRDefault="009B700E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9B700E" w:rsidRPr="00B65C3B" w:rsidRDefault="009B700E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  <w:p w:rsidR="009B700E" w:rsidRPr="00B65C3B" w:rsidRDefault="009B700E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44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440D55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440D55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440D55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440D55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Хендэ Солярис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ВАЗ 2121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легковым автомобилям ММЗ 81021 </w:t>
            </w: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40 353,95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39 358,09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Майстренко Надежда Николаевна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Начальник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68831200,0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49,9 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(доля 8/13305)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725 942,83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406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1086,0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20,9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134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173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5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Харькова Ирина Ивановна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1532,0</w:t>
            </w: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5156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482 871,90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5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1532,0</w:t>
            </w: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81,6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515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515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Лада 212140 4*4</w:t>
            </w:r>
          </w:p>
          <w:p w:rsidR="009B700E" w:rsidRPr="00B65C3B" w:rsidRDefault="009B700E" w:rsidP="00515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45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Прицеп к легковому  автомобилю ПФ 01 </w:t>
            </w:r>
          </w:p>
          <w:p w:rsidR="009B700E" w:rsidRPr="00B65C3B" w:rsidRDefault="009B700E" w:rsidP="00C45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ПФ 01</w:t>
            </w: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653 749,86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370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Матухнова Ирина Леонидовна 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59,0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40,8 </w:t>
            </w:r>
          </w:p>
        </w:tc>
        <w:tc>
          <w:tcPr>
            <w:tcW w:w="766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Украина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(1/4 доля)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(1/3 доля)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590 711,71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5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769,0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59,0 </w:t>
            </w:r>
          </w:p>
        </w:tc>
        <w:tc>
          <w:tcPr>
            <w:tcW w:w="766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Украина</w:t>
            </w: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(1/2 доля)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(1/4 доля)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172 898,87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Тонконогова Алена Александровна 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38,8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3,5 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(1/4 доля)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F1082F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4504E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411 520,45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B700E" w:rsidRPr="00B65C3B" w:rsidRDefault="009B700E" w:rsidP="00F108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38,8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5884,0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F1082F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F1082F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(1/4 доля)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</w:t>
            </w: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XDRIVE</w:t>
            </w: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Грузовой автомобиль 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ГАЗ 53Б </w:t>
            </w: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655 814,54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75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доля)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445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долевая (1/4 доля)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817,0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445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Полякова Елена Александровна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409 039,53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445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38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Vectra</w:t>
            </w: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Мотоцикл ИМЗ 810310</w:t>
            </w: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445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38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445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38" w:type="dxa"/>
          </w:tcPr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450,0 </w:t>
            </w: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07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Сухотько Евгения Викторовна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344 749,56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4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(1/4 и 3/4 доля)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625 918,99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58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335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Богданова Светлана Сергеевна 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B700E" w:rsidRPr="00B65C3B" w:rsidRDefault="009B700E" w:rsidP="00386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B700E" w:rsidRPr="00B65C3B" w:rsidRDefault="009B700E" w:rsidP="00386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386E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40" w:type="dxa"/>
          </w:tcPr>
          <w:p w:rsidR="009B700E" w:rsidRPr="00B65C3B" w:rsidRDefault="009B700E" w:rsidP="00386E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  <w:p w:rsidR="009B700E" w:rsidRPr="00B65C3B" w:rsidRDefault="009B700E" w:rsidP="00386E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386E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3425,0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9E798D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9E798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9E798D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B700E" w:rsidRPr="00B65C3B" w:rsidRDefault="009B700E" w:rsidP="009E798D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408 041,80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165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B700E" w:rsidRPr="00B65C3B" w:rsidRDefault="009B700E" w:rsidP="00964E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170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Чепурко Ольга Владимировна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314,0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336,0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41,8 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580</w:t>
            </w: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 w:rsidTr="00A41D60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Медведева Наталья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B700E" w:rsidRPr="00B65C3B" w:rsidRDefault="009B700E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B700E" w:rsidRPr="00B65C3B" w:rsidRDefault="009B700E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40" w:type="dxa"/>
          </w:tcPr>
          <w:p w:rsidR="009B700E" w:rsidRPr="00B65C3B" w:rsidRDefault="009B700E" w:rsidP="0027129C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98833200,00</w:t>
            </w: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18,0 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92" w:type="dxa"/>
          </w:tcPr>
          <w:p w:rsidR="009B700E" w:rsidRPr="00B65C3B" w:rsidRDefault="009B700E" w:rsidP="0027129C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B700E" w:rsidRPr="00B65C3B" w:rsidRDefault="009B700E" w:rsidP="0027129C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(100/176742)</w:t>
            </w:r>
          </w:p>
          <w:p w:rsidR="009B700E" w:rsidRPr="00B65C3B" w:rsidRDefault="009B700E" w:rsidP="00817088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B700E" w:rsidRPr="00B65C3B" w:rsidRDefault="009B700E" w:rsidP="00817088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42" w:type="dxa"/>
          </w:tcPr>
          <w:p w:rsidR="009B700E" w:rsidRPr="00B65C3B" w:rsidRDefault="009B700E" w:rsidP="00A41D60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A41D60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A41D60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A4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271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271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Лада 111830 </w:t>
            </w: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5C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Kalina</w:t>
            </w: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 21114</w:t>
            </w: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390 489,62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Сульженко Нина Александровна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 отдела исполнения бюджета, консолидированной  отчетности и контроля</w:t>
            </w: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600,0 </w:t>
            </w: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81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561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561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Мазда 3 </w:t>
            </w: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20 703,28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561B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710,0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B700E" w:rsidRPr="00B65C3B" w:rsidRDefault="009B700E" w:rsidP="00561B7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B700E" w:rsidRPr="00B65C3B" w:rsidRDefault="009B700E" w:rsidP="00561B7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(1/10)</w:t>
            </w:r>
          </w:p>
          <w:p w:rsidR="009B700E" w:rsidRPr="00B65C3B" w:rsidRDefault="009B700E" w:rsidP="00561B7E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(1/10)</w:t>
            </w:r>
          </w:p>
        </w:tc>
        <w:tc>
          <w:tcPr>
            <w:tcW w:w="1342" w:type="dxa"/>
          </w:tcPr>
          <w:p w:rsidR="009B700E" w:rsidRPr="00B65C3B" w:rsidRDefault="009B700E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600,0 </w:t>
            </w: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452A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452A4A">
            <w:pPr>
              <w:spacing w:after="0" w:line="240" w:lineRule="auto"/>
              <w:ind w:left="-70"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377 887,32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21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9B700E" w:rsidRPr="00B65C3B" w:rsidRDefault="009B700E" w:rsidP="00C63B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B700E" w:rsidRPr="00B65C3B" w:rsidRDefault="009B700E" w:rsidP="00C63B11">
            <w:pPr>
              <w:spacing w:after="0" w:line="240" w:lineRule="auto"/>
              <w:ind w:right="-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</w:tcPr>
          <w:p w:rsidR="009B700E" w:rsidRPr="00B65C3B" w:rsidRDefault="009B700E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00E" w:rsidRPr="00B65C3B" w:rsidRDefault="009B700E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738" w:type="dxa"/>
          </w:tcPr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600,0 </w:t>
            </w: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00E" w:rsidRPr="00B65C3B" w:rsidRDefault="009B700E" w:rsidP="00817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790" w:type="dxa"/>
            <w:vAlign w:val="center"/>
          </w:tcPr>
          <w:p w:rsidR="009B700E" w:rsidRPr="00B65C3B" w:rsidRDefault="009B700E" w:rsidP="00807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3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93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700E" w:rsidRPr="00B16D3D" w:rsidRDefault="009B700E" w:rsidP="00C6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1332"/>
        <w:gridCol w:w="1326"/>
        <w:gridCol w:w="1194"/>
        <w:gridCol w:w="840"/>
        <w:gridCol w:w="1574"/>
        <w:gridCol w:w="1106"/>
        <w:gridCol w:w="738"/>
        <w:gridCol w:w="922"/>
        <w:gridCol w:w="1820"/>
        <w:gridCol w:w="1260"/>
        <w:gridCol w:w="2100"/>
      </w:tblGrid>
      <w:tr w:rsidR="009B700E" w:rsidRPr="00B65C3B">
        <w:tc>
          <w:tcPr>
            <w:tcW w:w="16068" w:type="dxa"/>
            <w:gridSpan w:val="12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5C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доходах, расходах, об имуществе и обязательствах имущественного характера и.о. директора муниципального казенного учреждения «Централизованная бухгалтерия» за период с 1 января 2018 года по 31 декабря 2018 года</w:t>
            </w:r>
          </w:p>
        </w:tc>
      </w:tr>
      <w:tr w:rsidR="009B700E" w:rsidRPr="00B65C3B">
        <w:tblPrEx>
          <w:tblLook w:val="00A0"/>
        </w:tblPrEx>
        <w:trPr>
          <w:trHeight w:val="463"/>
        </w:trPr>
        <w:tc>
          <w:tcPr>
            <w:tcW w:w="1856" w:type="dxa"/>
            <w:vMerge w:val="restart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2" w:type="dxa"/>
            <w:vMerge w:val="restart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34" w:type="dxa"/>
            <w:gridSpan w:val="4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766" w:type="dxa"/>
            <w:gridSpan w:val="3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недвижимости находящихся в пользовании</w:t>
            </w:r>
          </w:p>
        </w:tc>
        <w:tc>
          <w:tcPr>
            <w:tcW w:w="1820" w:type="dxa"/>
            <w:vMerge w:val="restart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 (руб.)</w:t>
            </w:r>
          </w:p>
        </w:tc>
        <w:tc>
          <w:tcPr>
            <w:tcW w:w="2100" w:type="dxa"/>
            <w:vMerge w:val="restart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B700E" w:rsidRPr="00B65C3B">
        <w:tblPrEx>
          <w:tblLook w:val="00A0"/>
        </w:tblPrEx>
        <w:trPr>
          <w:trHeight w:val="693"/>
        </w:trPr>
        <w:tc>
          <w:tcPr>
            <w:tcW w:w="1856" w:type="dxa"/>
            <w:vMerge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194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84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574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06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38" w:type="dxa"/>
            <w:vAlign w:val="center"/>
          </w:tcPr>
          <w:p w:rsidR="009B700E" w:rsidRPr="00B65C3B" w:rsidRDefault="009B700E" w:rsidP="00A028D9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92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820" w:type="dxa"/>
            <w:vMerge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65"/>
        </w:trPr>
        <w:tc>
          <w:tcPr>
            <w:tcW w:w="1856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Ромась Дарья Александровна</w:t>
            </w:r>
          </w:p>
        </w:tc>
        <w:tc>
          <w:tcPr>
            <w:tcW w:w="1332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И.О. директора </w:t>
            </w:r>
          </w:p>
        </w:tc>
        <w:tc>
          <w:tcPr>
            <w:tcW w:w="1326" w:type="dxa"/>
            <w:vAlign w:val="center"/>
          </w:tcPr>
          <w:p w:rsidR="009B700E" w:rsidRPr="00B65C3B" w:rsidRDefault="009B700E" w:rsidP="00BE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94" w:type="dxa"/>
            <w:vAlign w:val="center"/>
          </w:tcPr>
          <w:p w:rsidR="009B700E" w:rsidRPr="00B65C3B" w:rsidRDefault="009B700E" w:rsidP="00BE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63,9</w:t>
            </w:r>
          </w:p>
        </w:tc>
        <w:tc>
          <w:tcPr>
            <w:tcW w:w="840" w:type="dxa"/>
            <w:vAlign w:val="center"/>
          </w:tcPr>
          <w:p w:rsidR="009B700E" w:rsidRPr="00B65C3B" w:rsidRDefault="009B700E" w:rsidP="00BE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74" w:type="dxa"/>
            <w:vAlign w:val="center"/>
          </w:tcPr>
          <w:p w:rsidR="009B700E" w:rsidRPr="00B65C3B" w:rsidRDefault="009B700E" w:rsidP="00BE6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9B700E" w:rsidRPr="00B65C3B" w:rsidRDefault="009B700E" w:rsidP="00BE6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(1/4)</w:t>
            </w:r>
          </w:p>
        </w:tc>
        <w:tc>
          <w:tcPr>
            <w:tcW w:w="1106" w:type="dxa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9B700E" w:rsidRPr="00B65C3B" w:rsidRDefault="009B700E" w:rsidP="004504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Мерседес Бенц С180</w:t>
            </w:r>
          </w:p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573 887,64</w:t>
            </w:r>
          </w:p>
        </w:tc>
        <w:tc>
          <w:tcPr>
            <w:tcW w:w="210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00E" w:rsidRPr="00B65C3B">
        <w:tblPrEx>
          <w:tblLook w:val="00A0"/>
        </w:tblPrEx>
        <w:trPr>
          <w:trHeight w:val="266"/>
        </w:trPr>
        <w:tc>
          <w:tcPr>
            <w:tcW w:w="1856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32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9B700E" w:rsidRPr="00B65C3B" w:rsidRDefault="009B700E" w:rsidP="00C6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9B700E" w:rsidRPr="00B65C3B" w:rsidRDefault="009B700E" w:rsidP="00BE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38" w:type="dxa"/>
            <w:vAlign w:val="center"/>
          </w:tcPr>
          <w:p w:rsidR="009B700E" w:rsidRPr="00B65C3B" w:rsidRDefault="009B700E" w:rsidP="00BE6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63,9</w:t>
            </w:r>
          </w:p>
        </w:tc>
        <w:tc>
          <w:tcPr>
            <w:tcW w:w="922" w:type="dxa"/>
            <w:vAlign w:val="center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2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9B700E" w:rsidRPr="00B65C3B" w:rsidRDefault="009B700E" w:rsidP="00EE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C3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100" w:type="dxa"/>
          </w:tcPr>
          <w:p w:rsidR="009B700E" w:rsidRPr="00B65C3B" w:rsidRDefault="009B700E" w:rsidP="00C63B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700E" w:rsidRPr="00B16D3D" w:rsidRDefault="009B700E" w:rsidP="00C63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00E" w:rsidRPr="00B16D3D" w:rsidRDefault="009B700E"/>
    <w:sectPr w:rsidR="009B700E" w:rsidRPr="00B16D3D" w:rsidSect="00D8409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B11"/>
    <w:rsid w:val="00056222"/>
    <w:rsid w:val="00070CD9"/>
    <w:rsid w:val="000E415F"/>
    <w:rsid w:val="00160406"/>
    <w:rsid w:val="0017363B"/>
    <w:rsid w:val="00183817"/>
    <w:rsid w:val="0019079C"/>
    <w:rsid w:val="001D5437"/>
    <w:rsid w:val="00211BC9"/>
    <w:rsid w:val="002258E7"/>
    <w:rsid w:val="0027129C"/>
    <w:rsid w:val="00274C0E"/>
    <w:rsid w:val="00285EA6"/>
    <w:rsid w:val="00295130"/>
    <w:rsid w:val="002B5F57"/>
    <w:rsid w:val="002C2FCE"/>
    <w:rsid w:val="002D3A11"/>
    <w:rsid w:val="0030105B"/>
    <w:rsid w:val="00386E1F"/>
    <w:rsid w:val="003B5C00"/>
    <w:rsid w:val="00437510"/>
    <w:rsid w:val="00440D55"/>
    <w:rsid w:val="004504E3"/>
    <w:rsid w:val="00452A4A"/>
    <w:rsid w:val="00461FFA"/>
    <w:rsid w:val="00510641"/>
    <w:rsid w:val="0051560D"/>
    <w:rsid w:val="00561B7E"/>
    <w:rsid w:val="0061602B"/>
    <w:rsid w:val="00643A7D"/>
    <w:rsid w:val="0068273A"/>
    <w:rsid w:val="006A1310"/>
    <w:rsid w:val="006F4DCD"/>
    <w:rsid w:val="00743857"/>
    <w:rsid w:val="007604E4"/>
    <w:rsid w:val="00773179"/>
    <w:rsid w:val="007B0485"/>
    <w:rsid w:val="0080745E"/>
    <w:rsid w:val="00817088"/>
    <w:rsid w:val="00873CF4"/>
    <w:rsid w:val="009143E2"/>
    <w:rsid w:val="00964E48"/>
    <w:rsid w:val="009B700E"/>
    <w:rsid w:val="009E798D"/>
    <w:rsid w:val="00A028D9"/>
    <w:rsid w:val="00A41D60"/>
    <w:rsid w:val="00A42366"/>
    <w:rsid w:val="00A47765"/>
    <w:rsid w:val="00A51A1D"/>
    <w:rsid w:val="00AA4D48"/>
    <w:rsid w:val="00AB6BEF"/>
    <w:rsid w:val="00AE3A4F"/>
    <w:rsid w:val="00AE43AD"/>
    <w:rsid w:val="00B16D3D"/>
    <w:rsid w:val="00B65C3B"/>
    <w:rsid w:val="00B7036D"/>
    <w:rsid w:val="00BE6438"/>
    <w:rsid w:val="00C04127"/>
    <w:rsid w:val="00C14E47"/>
    <w:rsid w:val="00C4041F"/>
    <w:rsid w:val="00C45D99"/>
    <w:rsid w:val="00C54CB1"/>
    <w:rsid w:val="00C5733D"/>
    <w:rsid w:val="00C63B11"/>
    <w:rsid w:val="00CE6B01"/>
    <w:rsid w:val="00D14889"/>
    <w:rsid w:val="00D32152"/>
    <w:rsid w:val="00D44CCE"/>
    <w:rsid w:val="00D760AC"/>
    <w:rsid w:val="00D830ED"/>
    <w:rsid w:val="00D84096"/>
    <w:rsid w:val="00DA2C22"/>
    <w:rsid w:val="00E054E7"/>
    <w:rsid w:val="00E27423"/>
    <w:rsid w:val="00E32200"/>
    <w:rsid w:val="00E5719E"/>
    <w:rsid w:val="00E75EBD"/>
    <w:rsid w:val="00EE43D2"/>
    <w:rsid w:val="00F1082F"/>
    <w:rsid w:val="00F13D36"/>
    <w:rsid w:val="00F27529"/>
    <w:rsid w:val="00F4420B"/>
    <w:rsid w:val="00F7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D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935</TotalTime>
  <Pages>6</Pages>
  <Words>1685</Words>
  <Characters>9605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18</cp:revision>
  <cp:lastPrinted>2019-04-29T08:00:00Z</cp:lastPrinted>
  <dcterms:created xsi:type="dcterms:W3CDTF">2017-04-25T07:04:00Z</dcterms:created>
  <dcterms:modified xsi:type="dcterms:W3CDTF">2019-04-29T08:15:00Z</dcterms:modified>
</cp:coreProperties>
</file>