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44" w:rsidRDefault="009F5344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332"/>
        <w:gridCol w:w="1326"/>
        <w:gridCol w:w="1194"/>
        <w:gridCol w:w="840"/>
        <w:gridCol w:w="1574"/>
        <w:gridCol w:w="1106"/>
        <w:gridCol w:w="738"/>
        <w:gridCol w:w="922"/>
        <w:gridCol w:w="1820"/>
        <w:gridCol w:w="1260"/>
        <w:gridCol w:w="2100"/>
      </w:tblGrid>
      <w:tr w:rsidR="009F5344" w:rsidRPr="008131B9">
        <w:tc>
          <w:tcPr>
            <w:tcW w:w="16068" w:type="dxa"/>
            <w:gridSpan w:val="12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и.о. директора муниципального казенного учреждения «Централизованная бухгалтерия»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подведомственному финансовому управлению,</w:t>
            </w:r>
            <w:r w:rsidRPr="00813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период с 1 января 2020 года по 31 декабря 2020 года</w:t>
            </w:r>
          </w:p>
        </w:tc>
      </w:tr>
      <w:tr w:rsidR="009F5344" w:rsidRPr="008131B9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2" w:type="dxa"/>
            <w:vMerge w:val="restart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34" w:type="dxa"/>
            <w:gridSpan w:val="4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20" w:type="dxa"/>
            <w:vMerge w:val="restart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2100" w:type="dxa"/>
            <w:vMerge w:val="restart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5344" w:rsidRPr="008131B9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40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574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06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9F5344" w:rsidRPr="008131B9" w:rsidRDefault="009F5344" w:rsidP="00A028D9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22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820" w:type="dxa"/>
            <w:vMerge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344" w:rsidRPr="008131B9">
        <w:tblPrEx>
          <w:tblLook w:val="00A0"/>
        </w:tblPrEx>
        <w:trPr>
          <w:trHeight w:val="65"/>
        </w:trPr>
        <w:tc>
          <w:tcPr>
            <w:tcW w:w="1856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Ромась Дарья Александровна</w:t>
            </w:r>
          </w:p>
        </w:tc>
        <w:tc>
          <w:tcPr>
            <w:tcW w:w="1332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 </w:t>
            </w:r>
          </w:p>
        </w:tc>
        <w:tc>
          <w:tcPr>
            <w:tcW w:w="1326" w:type="dxa"/>
            <w:vAlign w:val="center"/>
          </w:tcPr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F5344" w:rsidRPr="008131B9" w:rsidRDefault="009F5344" w:rsidP="003E6F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3E6F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94" w:type="dxa"/>
            <w:vAlign w:val="center"/>
          </w:tcPr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40" w:type="dxa"/>
            <w:vAlign w:val="center"/>
          </w:tcPr>
          <w:p w:rsidR="009F5344" w:rsidRPr="008131B9" w:rsidRDefault="009F5344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  <w:vAlign w:val="center"/>
          </w:tcPr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9F5344" w:rsidRPr="008131B9" w:rsidRDefault="009F5344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F5344" w:rsidRPr="008131B9" w:rsidRDefault="009F5344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Фольксваген Пассат</w:t>
            </w:r>
          </w:p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1 635 840,97</w:t>
            </w:r>
          </w:p>
        </w:tc>
        <w:tc>
          <w:tcPr>
            <w:tcW w:w="210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344" w:rsidRPr="008131B9" w:rsidTr="006D1417">
        <w:tblPrEx>
          <w:tblLook w:val="00A0"/>
        </w:tblPrEx>
        <w:trPr>
          <w:trHeight w:val="65"/>
        </w:trPr>
        <w:tc>
          <w:tcPr>
            <w:tcW w:w="1856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32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F5344" w:rsidRPr="008131B9" w:rsidRDefault="009F5344" w:rsidP="00D31C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F5344" w:rsidRPr="008131B9" w:rsidRDefault="009F5344" w:rsidP="00D31C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D31C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F5344" w:rsidRPr="008131B9" w:rsidRDefault="009F5344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9F5344" w:rsidRPr="008131B9" w:rsidRDefault="009F5344" w:rsidP="00D3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9F5344" w:rsidRPr="008131B9" w:rsidRDefault="009F5344" w:rsidP="00D3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D3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D3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135,6</w:t>
            </w:r>
          </w:p>
        </w:tc>
        <w:tc>
          <w:tcPr>
            <w:tcW w:w="840" w:type="dxa"/>
            <w:vAlign w:val="center"/>
          </w:tcPr>
          <w:p w:rsidR="009F5344" w:rsidRPr="008131B9" w:rsidRDefault="009F5344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</w:tcPr>
          <w:p w:rsidR="009F5344" w:rsidRDefault="009F5344" w:rsidP="006D14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F5344" w:rsidRDefault="009F5344" w:rsidP="006D14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Default="009F5344" w:rsidP="006D14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44" w:rsidRPr="008131B9" w:rsidRDefault="009F5344" w:rsidP="006D14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9F5344" w:rsidRPr="008131B9" w:rsidRDefault="009F5344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F5344" w:rsidRPr="008131B9" w:rsidRDefault="009F5344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9F5344" w:rsidRPr="008131B9" w:rsidRDefault="009F5344" w:rsidP="00D3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Автобус  (13 мест)</w:t>
            </w:r>
          </w:p>
          <w:p w:rsidR="009F5344" w:rsidRPr="008131B9" w:rsidRDefault="009F5344" w:rsidP="00D3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ГАЗ 32213 </w:t>
            </w:r>
          </w:p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F5344" w:rsidRPr="008131B9" w:rsidRDefault="009F5344" w:rsidP="00D3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289 350,50</w:t>
            </w:r>
          </w:p>
        </w:tc>
        <w:tc>
          <w:tcPr>
            <w:tcW w:w="210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344" w:rsidRPr="008131B9">
        <w:tblPrEx>
          <w:tblLook w:val="00A0"/>
        </w:tblPrEx>
        <w:trPr>
          <w:trHeight w:val="266"/>
        </w:trPr>
        <w:tc>
          <w:tcPr>
            <w:tcW w:w="1856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32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9F5344" w:rsidRPr="008131B9" w:rsidRDefault="009F5344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9F5344" w:rsidRPr="008131B9" w:rsidRDefault="009F5344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F5344" w:rsidRPr="008131B9" w:rsidRDefault="009F5344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  <w:tc>
          <w:tcPr>
            <w:tcW w:w="922" w:type="dxa"/>
            <w:vAlign w:val="center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F5344" w:rsidRPr="008131B9" w:rsidRDefault="009F5344" w:rsidP="00EE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00" w:type="dxa"/>
          </w:tcPr>
          <w:p w:rsidR="009F5344" w:rsidRPr="008131B9" w:rsidRDefault="009F5344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5344" w:rsidRPr="008131B9" w:rsidRDefault="009F5344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344" w:rsidRPr="00B16D3D" w:rsidRDefault="009F5344"/>
    <w:sectPr w:rsidR="009F5344" w:rsidRPr="00B16D3D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11"/>
    <w:rsid w:val="00056222"/>
    <w:rsid w:val="00070CD9"/>
    <w:rsid w:val="00091A56"/>
    <w:rsid w:val="00092EDB"/>
    <w:rsid w:val="00096588"/>
    <w:rsid w:val="000E415F"/>
    <w:rsid w:val="001053DD"/>
    <w:rsid w:val="00112F8B"/>
    <w:rsid w:val="00157909"/>
    <w:rsid w:val="00160406"/>
    <w:rsid w:val="00164C81"/>
    <w:rsid w:val="0017363B"/>
    <w:rsid w:val="00183817"/>
    <w:rsid w:val="0019079C"/>
    <w:rsid w:val="001D5437"/>
    <w:rsid w:val="00211BC9"/>
    <w:rsid w:val="002258E7"/>
    <w:rsid w:val="00226FD1"/>
    <w:rsid w:val="00242FA5"/>
    <w:rsid w:val="0027129C"/>
    <w:rsid w:val="00274C0E"/>
    <w:rsid w:val="00285EA6"/>
    <w:rsid w:val="00295130"/>
    <w:rsid w:val="002A02A0"/>
    <w:rsid w:val="002B5F57"/>
    <w:rsid w:val="002B7862"/>
    <w:rsid w:val="002C10C2"/>
    <w:rsid w:val="002C2FCE"/>
    <w:rsid w:val="002D3A11"/>
    <w:rsid w:val="002E3B22"/>
    <w:rsid w:val="002E4DCB"/>
    <w:rsid w:val="0030105B"/>
    <w:rsid w:val="0033573B"/>
    <w:rsid w:val="00386E1F"/>
    <w:rsid w:val="003B5C00"/>
    <w:rsid w:val="003E6F28"/>
    <w:rsid w:val="003E7034"/>
    <w:rsid w:val="00405B36"/>
    <w:rsid w:val="00415689"/>
    <w:rsid w:val="00437510"/>
    <w:rsid w:val="00440D55"/>
    <w:rsid w:val="004504E3"/>
    <w:rsid w:val="00452A4A"/>
    <w:rsid w:val="00461FFA"/>
    <w:rsid w:val="00486E1A"/>
    <w:rsid w:val="00491194"/>
    <w:rsid w:val="004A3326"/>
    <w:rsid w:val="004C3848"/>
    <w:rsid w:val="004E668F"/>
    <w:rsid w:val="00510641"/>
    <w:rsid w:val="0051560D"/>
    <w:rsid w:val="00541565"/>
    <w:rsid w:val="00555541"/>
    <w:rsid w:val="00560891"/>
    <w:rsid w:val="00561B7E"/>
    <w:rsid w:val="005E2174"/>
    <w:rsid w:val="005E4276"/>
    <w:rsid w:val="0061602B"/>
    <w:rsid w:val="006248EB"/>
    <w:rsid w:val="00626B67"/>
    <w:rsid w:val="00643A7D"/>
    <w:rsid w:val="0068273A"/>
    <w:rsid w:val="006A1310"/>
    <w:rsid w:val="006B7D9C"/>
    <w:rsid w:val="006D1417"/>
    <w:rsid w:val="006D3E7E"/>
    <w:rsid w:val="006E0231"/>
    <w:rsid w:val="006F4DCD"/>
    <w:rsid w:val="00743857"/>
    <w:rsid w:val="00743E5F"/>
    <w:rsid w:val="007604E4"/>
    <w:rsid w:val="00773179"/>
    <w:rsid w:val="007A439B"/>
    <w:rsid w:val="007B0485"/>
    <w:rsid w:val="007C6BB1"/>
    <w:rsid w:val="007D53E0"/>
    <w:rsid w:val="007E5CB4"/>
    <w:rsid w:val="0080745E"/>
    <w:rsid w:val="008131B9"/>
    <w:rsid w:val="00817088"/>
    <w:rsid w:val="008453D7"/>
    <w:rsid w:val="00873CF4"/>
    <w:rsid w:val="00890BA0"/>
    <w:rsid w:val="008F2165"/>
    <w:rsid w:val="0091282A"/>
    <w:rsid w:val="00914284"/>
    <w:rsid w:val="009143E2"/>
    <w:rsid w:val="00935797"/>
    <w:rsid w:val="00952BF7"/>
    <w:rsid w:val="00961A7B"/>
    <w:rsid w:val="00964E48"/>
    <w:rsid w:val="00983468"/>
    <w:rsid w:val="009A6534"/>
    <w:rsid w:val="009B700E"/>
    <w:rsid w:val="009E798D"/>
    <w:rsid w:val="009F5344"/>
    <w:rsid w:val="00A028D9"/>
    <w:rsid w:val="00A30BAC"/>
    <w:rsid w:val="00A41D60"/>
    <w:rsid w:val="00A42366"/>
    <w:rsid w:val="00A47765"/>
    <w:rsid w:val="00A51A1D"/>
    <w:rsid w:val="00AA4D48"/>
    <w:rsid w:val="00AB6BEF"/>
    <w:rsid w:val="00AC451F"/>
    <w:rsid w:val="00AE3A4F"/>
    <w:rsid w:val="00AE43AD"/>
    <w:rsid w:val="00B0623F"/>
    <w:rsid w:val="00B16D3D"/>
    <w:rsid w:val="00B46D7C"/>
    <w:rsid w:val="00B65C3B"/>
    <w:rsid w:val="00B7036D"/>
    <w:rsid w:val="00B91362"/>
    <w:rsid w:val="00BC1CDA"/>
    <w:rsid w:val="00BE6438"/>
    <w:rsid w:val="00BE7CAD"/>
    <w:rsid w:val="00C04127"/>
    <w:rsid w:val="00C04DD7"/>
    <w:rsid w:val="00C05F94"/>
    <w:rsid w:val="00C14E47"/>
    <w:rsid w:val="00C220F5"/>
    <w:rsid w:val="00C26448"/>
    <w:rsid w:val="00C30589"/>
    <w:rsid w:val="00C4041F"/>
    <w:rsid w:val="00C45D99"/>
    <w:rsid w:val="00C5336B"/>
    <w:rsid w:val="00C54CB1"/>
    <w:rsid w:val="00C5733D"/>
    <w:rsid w:val="00C63B11"/>
    <w:rsid w:val="00C817DC"/>
    <w:rsid w:val="00CB309B"/>
    <w:rsid w:val="00CE6766"/>
    <w:rsid w:val="00CE6B01"/>
    <w:rsid w:val="00D01156"/>
    <w:rsid w:val="00D14889"/>
    <w:rsid w:val="00D31C40"/>
    <w:rsid w:val="00D32152"/>
    <w:rsid w:val="00D44CCE"/>
    <w:rsid w:val="00D760AC"/>
    <w:rsid w:val="00D830ED"/>
    <w:rsid w:val="00D84096"/>
    <w:rsid w:val="00D8616B"/>
    <w:rsid w:val="00D8649F"/>
    <w:rsid w:val="00DA2C22"/>
    <w:rsid w:val="00DA46A2"/>
    <w:rsid w:val="00DD2FC7"/>
    <w:rsid w:val="00DF353E"/>
    <w:rsid w:val="00E054E7"/>
    <w:rsid w:val="00E1657F"/>
    <w:rsid w:val="00E27423"/>
    <w:rsid w:val="00E32200"/>
    <w:rsid w:val="00E46DFF"/>
    <w:rsid w:val="00E5719E"/>
    <w:rsid w:val="00E71AAF"/>
    <w:rsid w:val="00E75EBD"/>
    <w:rsid w:val="00EA284E"/>
    <w:rsid w:val="00EA7312"/>
    <w:rsid w:val="00EE43D2"/>
    <w:rsid w:val="00F1082F"/>
    <w:rsid w:val="00F13D36"/>
    <w:rsid w:val="00F27529"/>
    <w:rsid w:val="00F42429"/>
    <w:rsid w:val="00F4420B"/>
    <w:rsid w:val="00F528FB"/>
    <w:rsid w:val="00F6250C"/>
    <w:rsid w:val="00F72A27"/>
    <w:rsid w:val="00F74A64"/>
    <w:rsid w:val="00FE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2047</TotalTime>
  <Pages>1</Pages>
  <Words>173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38</cp:revision>
  <cp:lastPrinted>2021-05-20T08:22:00Z</cp:lastPrinted>
  <dcterms:created xsi:type="dcterms:W3CDTF">2017-04-25T07:04:00Z</dcterms:created>
  <dcterms:modified xsi:type="dcterms:W3CDTF">2021-05-20T08:23:00Z</dcterms:modified>
</cp:coreProperties>
</file>