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2212"/>
        <w:gridCol w:w="1680"/>
        <w:gridCol w:w="840"/>
        <w:gridCol w:w="766"/>
        <w:gridCol w:w="1492"/>
        <w:gridCol w:w="1342"/>
        <w:gridCol w:w="738"/>
        <w:gridCol w:w="790"/>
        <w:gridCol w:w="2034"/>
        <w:gridCol w:w="1120"/>
        <w:gridCol w:w="1193"/>
      </w:tblGrid>
      <w:tr w:rsidR="007C6BB1" w:rsidRPr="00B65C3B">
        <w:tc>
          <w:tcPr>
            <w:tcW w:w="16063" w:type="dxa"/>
            <w:gridSpan w:val="12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 финансового управления администрации Петровского городского округа Ставропольского края за период с 1 января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65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31 декабря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B65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7C6BB1" w:rsidRPr="00B65C3B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</w:t>
            </w:r>
          </w:p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212" w:type="dxa"/>
            <w:vMerge w:val="restart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78" w:type="dxa"/>
            <w:gridSpan w:val="4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0" w:type="dxa"/>
            <w:gridSpan w:val="3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2034" w:type="dxa"/>
            <w:vMerge w:val="restart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1193" w:type="dxa"/>
            <w:vMerge w:val="restart"/>
          </w:tcPr>
          <w:p w:rsidR="007C6BB1" w:rsidRPr="00B65C3B" w:rsidRDefault="007C6BB1" w:rsidP="00C63B11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6BB1" w:rsidRPr="00B65C3B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7C6BB1" w:rsidRPr="00B65C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7C6BB1" w:rsidRPr="00B65C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B65C3B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7C6BB1" w:rsidRPr="00B65C3B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40" w:type="dxa"/>
            <w:vAlign w:val="center"/>
          </w:tcPr>
          <w:p w:rsidR="007C6BB1" w:rsidRPr="00B65C3B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66" w:type="dxa"/>
            <w:vAlign w:val="center"/>
          </w:tcPr>
          <w:p w:rsidR="007C6BB1" w:rsidRPr="00B65C3B" w:rsidRDefault="007C6BB1" w:rsidP="0016040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492" w:type="dxa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42" w:type="dxa"/>
            <w:vAlign w:val="center"/>
          </w:tcPr>
          <w:p w:rsidR="007C6BB1" w:rsidRPr="00B65C3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7C6BB1" w:rsidRPr="00B65C3B" w:rsidRDefault="007C6BB1" w:rsidP="00C54C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90" w:type="dxa"/>
            <w:vAlign w:val="center"/>
          </w:tcPr>
          <w:p w:rsidR="007C6BB1" w:rsidRPr="00B65C3B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2034" w:type="dxa"/>
            <w:vMerge/>
          </w:tcPr>
          <w:p w:rsidR="007C6BB1" w:rsidRPr="00B65C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7C6BB1" w:rsidRPr="00B65C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7C6BB1" w:rsidRPr="00B65C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Сухомлинова Вера Павловна</w:t>
            </w:r>
          </w:p>
        </w:tc>
        <w:tc>
          <w:tcPr>
            <w:tcW w:w="2212" w:type="dxa"/>
            <w:vAlign w:val="center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– начальник финансового управления </w:t>
            </w:r>
          </w:p>
        </w:tc>
        <w:tc>
          <w:tcPr>
            <w:tcW w:w="1680" w:type="dxa"/>
          </w:tcPr>
          <w:p w:rsidR="007C6BB1" w:rsidRPr="0033573B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33573B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66" w:type="dxa"/>
            <w:vAlign w:val="center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33573B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C6BB1" w:rsidRPr="0033573B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33573B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C6BB1" w:rsidRPr="0033573B" w:rsidRDefault="007C6BB1" w:rsidP="0033573B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1 491 840,19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130"/>
        </w:trPr>
        <w:tc>
          <w:tcPr>
            <w:tcW w:w="1856" w:type="dxa"/>
            <w:vAlign w:val="center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33573B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33573B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33573B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33573B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C6BB1" w:rsidRPr="0033573B" w:rsidRDefault="007C6BB1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7C6BB1" w:rsidRPr="0033573B" w:rsidRDefault="007C6BB1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3573B" w:rsidRDefault="007C6BB1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90" w:type="dxa"/>
            <w:vAlign w:val="center"/>
          </w:tcPr>
          <w:p w:rsidR="007C6BB1" w:rsidRPr="0033573B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73B">
              <w:rPr>
                <w:rFonts w:ascii="Times New Roman" w:hAnsi="Times New Roman" w:cs="Times New Roman"/>
                <w:sz w:val="18"/>
                <w:szCs w:val="18"/>
              </w:rPr>
              <w:t>662 427,80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Меркулова Елена Стефановна</w:t>
            </w:r>
          </w:p>
        </w:tc>
        <w:tc>
          <w:tcPr>
            <w:tcW w:w="2212" w:type="dxa"/>
            <w:vAlign w:val="center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финансового управления</w:t>
            </w:r>
          </w:p>
        </w:tc>
        <w:tc>
          <w:tcPr>
            <w:tcW w:w="1680" w:type="dxa"/>
          </w:tcPr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7C6BB1" w:rsidRPr="00486E1A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7972188</w:t>
            </w:r>
          </w:p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vAlign w:val="center"/>
          </w:tcPr>
          <w:p w:rsidR="007C6BB1" w:rsidRPr="00486E1A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(доля 50/14400) </w:t>
            </w:r>
          </w:p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486E1A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486E1A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486E1A" w:rsidRDefault="007C6BB1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486E1A" w:rsidRDefault="007C6BB1" w:rsidP="00486E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 219010 </w:t>
            </w: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120" w:type="dxa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073</w:t>
            </w:r>
            <w:r w:rsidRPr="00486E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86E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193" w:type="dxa"/>
          </w:tcPr>
          <w:p w:rsidR="007C6BB1" w:rsidRPr="00486E1A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Белый Александр Васильевич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Начальник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66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914284" w:rsidRDefault="007C6BB1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914284" w:rsidRDefault="007C6BB1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914284" w:rsidRDefault="007C6BB1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914284" w:rsidRDefault="007C6BB1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Лада Гранта 219470</w:t>
            </w: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591 928,41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914284" w:rsidRDefault="007C6BB1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581 659,15</w:t>
            </w:r>
          </w:p>
        </w:tc>
        <w:tc>
          <w:tcPr>
            <w:tcW w:w="1193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914284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914284" w:rsidRDefault="007C6BB1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914284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Сабля Юлия Сергеевна </w:t>
            </w:r>
          </w:p>
        </w:tc>
        <w:tc>
          <w:tcPr>
            <w:tcW w:w="2212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8F2165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8F2165" w:rsidRDefault="007C6BB1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8F2165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4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7C6BB1" w:rsidRPr="008F2165" w:rsidRDefault="007C6BB1" w:rsidP="008F21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66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8F2165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8F2165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ССАНГ ЙОНГ </w:t>
            </w:r>
            <w:r w:rsidRPr="008F21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1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Actyon</w:t>
            </w:r>
          </w:p>
        </w:tc>
        <w:tc>
          <w:tcPr>
            <w:tcW w:w="112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712 576,54</w:t>
            </w:r>
          </w:p>
        </w:tc>
        <w:tc>
          <w:tcPr>
            <w:tcW w:w="1193" w:type="dxa"/>
          </w:tcPr>
          <w:p w:rsidR="007C6BB1" w:rsidRPr="008F2165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8F2165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8F2165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8F2165" w:rsidRDefault="007C6BB1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8F2165" w:rsidRDefault="007C6BB1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C6BB1" w:rsidRPr="008F2165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8F2165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1041"/>
        </w:trPr>
        <w:tc>
          <w:tcPr>
            <w:tcW w:w="1856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Понаморенко Галина Викторовна </w:t>
            </w:r>
          </w:p>
        </w:tc>
        <w:tc>
          <w:tcPr>
            <w:tcW w:w="2212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626B67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626B67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(доля 1/24)</w:t>
            </w:r>
          </w:p>
        </w:tc>
        <w:tc>
          <w:tcPr>
            <w:tcW w:w="1342" w:type="dxa"/>
          </w:tcPr>
          <w:p w:rsidR="007C6BB1" w:rsidRPr="00626B67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626B67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626B67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7C6BB1" w:rsidRPr="00626B67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626B67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7C6BB1" w:rsidRPr="00626B67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626B67" w:rsidRDefault="007C6BB1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627 975,96</w:t>
            </w:r>
          </w:p>
        </w:tc>
        <w:tc>
          <w:tcPr>
            <w:tcW w:w="1193" w:type="dxa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1156"/>
        </w:trPr>
        <w:tc>
          <w:tcPr>
            <w:tcW w:w="1856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626B67" w:rsidRDefault="007C6BB1" w:rsidP="00D148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1691041,0</w:t>
            </w:r>
          </w:p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2765477,0</w:t>
            </w:r>
          </w:p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7C6BB1" w:rsidRPr="00626B67" w:rsidRDefault="007C6BB1" w:rsidP="009128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766" w:type="dxa"/>
            <w:vAlign w:val="center"/>
          </w:tcPr>
          <w:p w:rsidR="007C6BB1" w:rsidRPr="00626B6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626B67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(доля 1/24)</w:t>
            </w:r>
          </w:p>
          <w:p w:rsidR="007C6BB1" w:rsidRPr="00626B67" w:rsidRDefault="007C6BB1" w:rsidP="00D148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626B67" w:rsidRDefault="007C6BB1" w:rsidP="00D14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(доля 3/225)</w:t>
            </w:r>
          </w:p>
          <w:p w:rsidR="007C6BB1" w:rsidRPr="00626B67" w:rsidRDefault="007C6BB1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626B67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626B67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626B67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Форд Фокус (седан)-1</w:t>
            </w:r>
          </w:p>
          <w:p w:rsidR="007C6BB1" w:rsidRPr="00626B6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626B67" w:rsidRDefault="007C6BB1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626B67" w:rsidRDefault="007C6BB1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r w:rsidRPr="00626B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 xml:space="preserve">110 Веста </w:t>
            </w:r>
          </w:p>
        </w:tc>
        <w:tc>
          <w:tcPr>
            <w:tcW w:w="1120" w:type="dxa"/>
          </w:tcPr>
          <w:p w:rsidR="007C6BB1" w:rsidRPr="00626B67" w:rsidRDefault="007C6BB1" w:rsidP="00C220F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626B67">
              <w:rPr>
                <w:rFonts w:ascii="Times New Roman" w:hAnsi="Times New Roman" w:cs="Times New Roman"/>
                <w:sz w:val="18"/>
                <w:szCs w:val="18"/>
              </w:rPr>
              <w:t>1 477 331,80</w:t>
            </w:r>
          </w:p>
        </w:tc>
        <w:tc>
          <w:tcPr>
            <w:tcW w:w="1193" w:type="dxa"/>
          </w:tcPr>
          <w:p w:rsidR="007C6BB1" w:rsidRPr="00626B6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Кичкарева Светлана Викторовна</w:t>
            </w:r>
          </w:p>
        </w:tc>
        <w:tc>
          <w:tcPr>
            <w:tcW w:w="2212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6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4C3848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413 015,17</w:t>
            </w:r>
          </w:p>
        </w:tc>
        <w:tc>
          <w:tcPr>
            <w:tcW w:w="1193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Наталья </w:t>
            </w:r>
          </w:p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21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3427328,0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F72A27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F72A27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(доля 10/555)</w:t>
            </w:r>
          </w:p>
        </w:tc>
        <w:tc>
          <w:tcPr>
            <w:tcW w:w="1342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ВАЗ 2109 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429 106,63</w:t>
            </w:r>
          </w:p>
        </w:tc>
        <w:tc>
          <w:tcPr>
            <w:tcW w:w="1193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212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7C6BB1" w:rsidRPr="00F72A27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7C6BB1" w:rsidRPr="00F72A27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</w:tcPr>
          <w:p w:rsidR="007C6BB1" w:rsidRPr="00F72A27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F72A27" w:rsidRDefault="007C6BB1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F72A27" w:rsidRDefault="007C6BB1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738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9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</w:tc>
        <w:tc>
          <w:tcPr>
            <w:tcW w:w="112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650 600,55</w:t>
            </w:r>
          </w:p>
        </w:tc>
        <w:tc>
          <w:tcPr>
            <w:tcW w:w="1193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F72A27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C6BB1" w:rsidRPr="00F72A27" w:rsidRDefault="007C6BB1" w:rsidP="00F72A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  <w:vAlign w:val="center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F72A27" w:rsidRDefault="007C6BB1" w:rsidP="00E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F72A27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349"/>
        </w:trPr>
        <w:tc>
          <w:tcPr>
            <w:tcW w:w="1856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Лаптев Сергей Викторович</w:t>
            </w:r>
          </w:p>
        </w:tc>
        <w:tc>
          <w:tcPr>
            <w:tcW w:w="2212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юрисконсульт 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7C6BB1" w:rsidRPr="00C5336B" w:rsidRDefault="007C6BB1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C5336B" w:rsidRDefault="007C6BB1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5336B" w:rsidRDefault="007C6BB1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7C6BB1" w:rsidRPr="00C5336B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7C6BB1" w:rsidRPr="00C5336B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5336B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8090595,0</w:t>
            </w:r>
          </w:p>
        </w:tc>
        <w:tc>
          <w:tcPr>
            <w:tcW w:w="766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C5336B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5336B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5336B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C5336B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(200/41640)</w:t>
            </w:r>
          </w:p>
        </w:tc>
        <w:tc>
          <w:tcPr>
            <w:tcW w:w="1342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C5336B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 xml:space="preserve"> 111760 </w:t>
            </w:r>
            <w:r w:rsidRPr="00C533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33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336B">
              <w:rPr>
                <w:rFonts w:ascii="Times New Roman" w:hAnsi="Times New Roman" w:cs="Times New Roman"/>
                <w:sz w:val="18"/>
                <w:szCs w:val="18"/>
              </w:rPr>
              <w:t>445 421,57</w:t>
            </w:r>
          </w:p>
        </w:tc>
        <w:tc>
          <w:tcPr>
            <w:tcW w:w="1193" w:type="dxa"/>
          </w:tcPr>
          <w:p w:rsidR="007C6BB1" w:rsidRPr="00C5336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96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344 216,92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251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Морокко Галина Ивановна 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планирования и анализа расходов бюджета </w:t>
            </w:r>
          </w:p>
        </w:tc>
        <w:tc>
          <w:tcPr>
            <w:tcW w:w="1680" w:type="dxa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90" w:type="dxa"/>
            <w:vAlign w:val="center"/>
          </w:tcPr>
          <w:p w:rsidR="007C6BB1" w:rsidRPr="00914284" w:rsidRDefault="007C6BB1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600 926,32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235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Ситроен С4 </w:t>
            </w: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468 516,46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576"/>
        </w:trPr>
        <w:tc>
          <w:tcPr>
            <w:tcW w:w="185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Черноволенко Людмила Васильевна</w:t>
            </w:r>
          </w:p>
        </w:tc>
        <w:tc>
          <w:tcPr>
            <w:tcW w:w="2212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расходов бюджета</w:t>
            </w:r>
          </w:p>
        </w:tc>
        <w:tc>
          <w:tcPr>
            <w:tcW w:w="1680" w:type="dxa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09658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342" w:type="dxa"/>
          </w:tcPr>
          <w:p w:rsidR="007C6BB1" w:rsidRPr="0009658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428 362,25</w:t>
            </w:r>
          </w:p>
        </w:tc>
        <w:tc>
          <w:tcPr>
            <w:tcW w:w="1193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371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Олейникова Наталья Ивановна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2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 ЛАДА 219210  </w:t>
            </w: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417 211,73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Кидина Марина Ильинична</w:t>
            </w:r>
          </w:p>
        </w:tc>
        <w:tc>
          <w:tcPr>
            <w:tcW w:w="2212" w:type="dxa"/>
            <w:vAlign w:val="center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7C6BB1" w:rsidRPr="008F2165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8F2165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66" w:type="dxa"/>
            <w:vAlign w:val="center"/>
          </w:tcPr>
          <w:p w:rsidR="007C6BB1" w:rsidRPr="008F2165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8F2165" w:rsidRDefault="007C6BB1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8F2165" w:rsidRDefault="007C6BB1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F2165" w:rsidRDefault="007C6BB1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8F2165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165">
              <w:rPr>
                <w:rFonts w:ascii="Times New Roman" w:hAnsi="Times New Roman" w:cs="Times New Roman"/>
                <w:sz w:val="18"/>
                <w:szCs w:val="18"/>
              </w:rPr>
              <w:t>613 216,42</w:t>
            </w:r>
          </w:p>
        </w:tc>
        <w:tc>
          <w:tcPr>
            <w:tcW w:w="1193" w:type="dxa"/>
          </w:tcPr>
          <w:p w:rsidR="007C6BB1" w:rsidRPr="008F2165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Браиловская Елена Федоровна</w:t>
            </w:r>
          </w:p>
        </w:tc>
        <w:tc>
          <w:tcPr>
            <w:tcW w:w="2212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3581,0</w:t>
            </w:r>
          </w:p>
        </w:tc>
        <w:tc>
          <w:tcPr>
            <w:tcW w:w="76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C26448" w:rsidRDefault="007C6BB1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</w:t>
            </w:r>
          </w:p>
        </w:tc>
        <w:tc>
          <w:tcPr>
            <w:tcW w:w="1342" w:type="dxa"/>
          </w:tcPr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726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193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766" w:type="dxa"/>
            <w:vAlign w:val="center"/>
          </w:tcPr>
          <w:p w:rsidR="007C6BB1" w:rsidRPr="00C26448" w:rsidRDefault="007C6BB1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C26448" w:rsidRDefault="007C6BB1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7C6BB1" w:rsidRPr="00C2644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Хендэ Солярис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легковым автомобилям ММЗ 81021 </w:t>
            </w:r>
          </w:p>
        </w:tc>
        <w:tc>
          <w:tcPr>
            <w:tcW w:w="112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556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655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193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298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26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193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Писаренко Ольга Владимировна</w:t>
            </w:r>
          </w:p>
        </w:tc>
        <w:tc>
          <w:tcPr>
            <w:tcW w:w="2212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категории о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тдела планирования и анализа расходов бюджета</w:t>
            </w:r>
          </w:p>
        </w:tc>
        <w:tc>
          <w:tcPr>
            <w:tcW w:w="1680" w:type="dxa"/>
          </w:tcPr>
          <w:p w:rsidR="007C6BB1" w:rsidRPr="00C264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C264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790" w:type="dxa"/>
            <w:vAlign w:val="center"/>
          </w:tcPr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Default="007C6BB1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Default="007C6BB1" w:rsidP="00C533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276 953,21</w:t>
            </w:r>
          </w:p>
        </w:tc>
        <w:tc>
          <w:tcPr>
            <w:tcW w:w="1193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169"/>
        </w:trPr>
        <w:tc>
          <w:tcPr>
            <w:tcW w:w="1856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5E42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40" w:type="dxa"/>
          </w:tcPr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C6BB1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vAlign w:val="center"/>
          </w:tcPr>
          <w:p w:rsidR="007C6BB1" w:rsidRPr="00C26448" w:rsidRDefault="007C6BB1" w:rsidP="00C53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C26448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26448" w:rsidRDefault="007C6BB1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Default="007C6BB1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Default="007C6BB1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26448" w:rsidRDefault="007C6BB1" w:rsidP="00C5336B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C264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C26448" w:rsidRDefault="007C6BB1" w:rsidP="005E4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</w:t>
            </w:r>
            <w:r w:rsidRPr="00C26448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</w:t>
            </w:r>
          </w:p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Т4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TDI</w:t>
            </w:r>
          </w:p>
        </w:tc>
        <w:tc>
          <w:tcPr>
            <w:tcW w:w="1120" w:type="dxa"/>
          </w:tcPr>
          <w:p w:rsidR="007C6BB1" w:rsidRPr="005E4276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217 213,00</w:t>
            </w:r>
          </w:p>
        </w:tc>
        <w:tc>
          <w:tcPr>
            <w:tcW w:w="1193" w:type="dxa"/>
          </w:tcPr>
          <w:p w:rsidR="007C6BB1" w:rsidRPr="00C264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Майстренко Надежда Николаевна</w:t>
            </w:r>
          </w:p>
        </w:tc>
        <w:tc>
          <w:tcPr>
            <w:tcW w:w="2212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Начальник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68831200,0</w:t>
            </w:r>
          </w:p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 xml:space="preserve">49,9 </w:t>
            </w:r>
          </w:p>
        </w:tc>
        <w:tc>
          <w:tcPr>
            <w:tcW w:w="76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(доля 8/13305)</w:t>
            </w: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764 357,78</w:t>
            </w:r>
          </w:p>
        </w:tc>
        <w:tc>
          <w:tcPr>
            <w:tcW w:w="1193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06"/>
        </w:trPr>
        <w:tc>
          <w:tcPr>
            <w:tcW w:w="185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4C384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90" w:type="dxa"/>
            <w:vAlign w:val="center"/>
          </w:tcPr>
          <w:p w:rsidR="007C6BB1" w:rsidRPr="004C384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4C3848" w:rsidRDefault="007C6BB1" w:rsidP="0017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848">
              <w:rPr>
                <w:rFonts w:ascii="Times New Roman" w:hAnsi="Times New Roman" w:cs="Times New Roman"/>
                <w:sz w:val="18"/>
                <w:szCs w:val="18"/>
              </w:rPr>
              <w:t>100 503,62</w:t>
            </w:r>
          </w:p>
        </w:tc>
        <w:tc>
          <w:tcPr>
            <w:tcW w:w="1193" w:type="dxa"/>
          </w:tcPr>
          <w:p w:rsidR="007C6BB1" w:rsidRPr="004C384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Харькова Ирина Ивановна</w:t>
            </w:r>
          </w:p>
        </w:tc>
        <w:tc>
          <w:tcPr>
            <w:tcW w:w="2212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66" w:type="dxa"/>
            <w:vAlign w:val="center"/>
          </w:tcPr>
          <w:p w:rsidR="007C6BB1" w:rsidRPr="003E6F28" w:rsidRDefault="007C6BB1" w:rsidP="00515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3E6F2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3E6F2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507 466,18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3E6F2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3E6F2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C6BB1" w:rsidRPr="003E6F2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8287</w:t>
            </w: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3E6F28" w:rsidRDefault="007C6BB1" w:rsidP="003E6F2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3E6F2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342" w:type="dxa"/>
          </w:tcPr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90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3E6F28" w:rsidRDefault="007C6BB1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3E6F28" w:rsidRDefault="007C6BB1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Лада 212140 4*4</w:t>
            </w:r>
          </w:p>
          <w:p w:rsidR="007C6BB1" w:rsidRPr="003E6F28" w:rsidRDefault="007C6BB1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 автомобилю ПФ 01 </w:t>
            </w:r>
          </w:p>
          <w:p w:rsidR="007C6BB1" w:rsidRPr="003E6F28" w:rsidRDefault="007C6BB1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ПФ 01</w:t>
            </w:r>
          </w:p>
        </w:tc>
        <w:tc>
          <w:tcPr>
            <w:tcW w:w="112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756</w:t>
            </w: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E6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</w:t>
            </w: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E6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193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Матухнова Ирина Леонидовна </w:t>
            </w:r>
          </w:p>
        </w:tc>
        <w:tc>
          <w:tcPr>
            <w:tcW w:w="2212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40,8 </w:t>
            </w:r>
          </w:p>
        </w:tc>
        <w:tc>
          <w:tcPr>
            <w:tcW w:w="766" w:type="dxa"/>
          </w:tcPr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342" w:type="dxa"/>
          </w:tcPr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</w:tcPr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90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615 128,03</w:t>
            </w:r>
          </w:p>
        </w:tc>
        <w:tc>
          <w:tcPr>
            <w:tcW w:w="1193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769,0 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</w:tc>
        <w:tc>
          <w:tcPr>
            <w:tcW w:w="766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1492" w:type="dxa"/>
          </w:tcPr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342" w:type="dxa"/>
          </w:tcPr>
          <w:p w:rsidR="007C6BB1" w:rsidRPr="00890BA0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7C6BB1" w:rsidRPr="00890BA0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BA0">
              <w:rPr>
                <w:rFonts w:ascii="Times New Roman" w:hAnsi="Times New Roman" w:cs="Times New Roman"/>
                <w:sz w:val="18"/>
                <w:szCs w:val="18"/>
              </w:rPr>
              <w:t>185 546,75</w:t>
            </w:r>
          </w:p>
        </w:tc>
        <w:tc>
          <w:tcPr>
            <w:tcW w:w="1193" w:type="dxa"/>
          </w:tcPr>
          <w:p w:rsidR="007C6BB1" w:rsidRPr="00890BA0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 xml:space="preserve">Тонконогова Алена Александровна </w:t>
            </w:r>
          </w:p>
        </w:tc>
        <w:tc>
          <w:tcPr>
            <w:tcW w:w="2212" w:type="dxa"/>
            <w:vAlign w:val="center"/>
          </w:tcPr>
          <w:p w:rsidR="007C6BB1" w:rsidRPr="002B786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2B786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2B786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40" w:type="dxa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766" w:type="dxa"/>
            <w:vAlign w:val="center"/>
          </w:tcPr>
          <w:p w:rsidR="007C6BB1" w:rsidRPr="002B786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2B786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C6BB1" w:rsidRPr="002B786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2B786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2B7862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2B7862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2B7862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C6BB1" w:rsidRPr="002B7862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B7862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7862">
              <w:rPr>
                <w:rFonts w:ascii="Times New Roman" w:hAnsi="Times New Roman" w:cs="Times New Roman"/>
                <w:sz w:val="18"/>
                <w:szCs w:val="18"/>
              </w:rPr>
              <w:t>419 590,73</w:t>
            </w:r>
          </w:p>
        </w:tc>
        <w:tc>
          <w:tcPr>
            <w:tcW w:w="1193" w:type="dxa"/>
          </w:tcPr>
          <w:p w:rsidR="007C6BB1" w:rsidRPr="002B786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2C10C2" w:rsidRDefault="007C6BB1" w:rsidP="00F108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5884,0</w:t>
            </w:r>
          </w:p>
        </w:tc>
        <w:tc>
          <w:tcPr>
            <w:tcW w:w="76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2C10C2" w:rsidRDefault="007C6BB1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1342" w:type="dxa"/>
          </w:tcPr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2C10C2" w:rsidRDefault="007C6BB1" w:rsidP="002B78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GFLA</w:t>
            </w: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r w:rsidRPr="002C10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VESTA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ГАЗ 53Б </w:t>
            </w:r>
          </w:p>
        </w:tc>
        <w:tc>
          <w:tcPr>
            <w:tcW w:w="1120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723 217,77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75"/>
        </w:trPr>
        <w:tc>
          <w:tcPr>
            <w:tcW w:w="185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2C10C2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7C6BB1" w:rsidRPr="002C10C2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0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2C10C2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Полякова Елена Александровна</w:t>
            </w:r>
          </w:p>
        </w:tc>
        <w:tc>
          <w:tcPr>
            <w:tcW w:w="221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B0623F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B0623F" w:rsidRDefault="007C6BB1" w:rsidP="008F21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  <w:p w:rsidR="007C6BB1" w:rsidRPr="00B0623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79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410 755,44</w:t>
            </w:r>
          </w:p>
        </w:tc>
        <w:tc>
          <w:tcPr>
            <w:tcW w:w="1193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C6BB1" w:rsidRPr="00B0623F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B062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Vectra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B062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B0623F" w:rsidRDefault="007C6BB1" w:rsidP="00B062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ВАЗ 21102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Мотоцикл ИМЗ 810310</w:t>
            </w:r>
          </w:p>
        </w:tc>
        <w:tc>
          <w:tcPr>
            <w:tcW w:w="1120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C6BB1" w:rsidRPr="00B0623F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B0623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B0623F" w:rsidRDefault="007C6BB1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7C6BB1" w:rsidRPr="00B0623F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23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7C6BB1" w:rsidRPr="00B0623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Сухотько Евгения Викторовна</w:t>
            </w:r>
          </w:p>
        </w:tc>
        <w:tc>
          <w:tcPr>
            <w:tcW w:w="221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D8649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6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86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6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D864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(1/4 и 3/4 доля)</w:t>
            </w:r>
          </w:p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D8649F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2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566</w:t>
            </w: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469</w:t>
            </w: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583"/>
        </w:trPr>
        <w:tc>
          <w:tcPr>
            <w:tcW w:w="185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335"/>
        </w:trPr>
        <w:tc>
          <w:tcPr>
            <w:tcW w:w="185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7C6BB1" w:rsidRPr="00D8649F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D8649F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649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33573B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Светлана Сергеевна </w:t>
            </w:r>
          </w:p>
        </w:tc>
        <w:tc>
          <w:tcPr>
            <w:tcW w:w="221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F72A27" w:rsidRDefault="007C6BB1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F72A27" w:rsidRDefault="007C6BB1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7C6BB1" w:rsidRPr="00F72A27" w:rsidRDefault="007C6BB1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  <w:p w:rsidR="007C6BB1" w:rsidRPr="00F72A27" w:rsidRDefault="007C6BB1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3425,0</w:t>
            </w:r>
          </w:p>
        </w:tc>
        <w:tc>
          <w:tcPr>
            <w:tcW w:w="766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F72A27" w:rsidRDefault="007C6BB1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F72A27" w:rsidRDefault="007C6BB1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F72A27" w:rsidRDefault="007C6BB1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F72A27" w:rsidRDefault="007C6BB1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415 447,66</w:t>
            </w:r>
          </w:p>
        </w:tc>
        <w:tc>
          <w:tcPr>
            <w:tcW w:w="1193" w:type="dxa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165"/>
        </w:trPr>
        <w:tc>
          <w:tcPr>
            <w:tcW w:w="1856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7C6BB1" w:rsidRPr="00F72A27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C6BB1" w:rsidRPr="00F72A27" w:rsidRDefault="007C6BB1" w:rsidP="00964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A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F72A27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914284">
        <w:tblPrEx>
          <w:tblLook w:val="00A0"/>
        </w:tblPrEx>
        <w:trPr>
          <w:trHeight w:val="170"/>
        </w:trPr>
        <w:tc>
          <w:tcPr>
            <w:tcW w:w="185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Чепурко Ольга Владимировна</w:t>
            </w:r>
          </w:p>
        </w:tc>
        <w:tc>
          <w:tcPr>
            <w:tcW w:w="2212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C6BB1" w:rsidRPr="00914284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314,0 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 xml:space="preserve">41,8 </w:t>
            </w:r>
          </w:p>
        </w:tc>
        <w:tc>
          <w:tcPr>
            <w:tcW w:w="766" w:type="dxa"/>
            <w:vAlign w:val="center"/>
          </w:tcPr>
          <w:p w:rsidR="007C6BB1" w:rsidRPr="00914284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914284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284">
              <w:rPr>
                <w:rFonts w:ascii="Times New Roman" w:hAnsi="Times New Roman" w:cs="Times New Roman"/>
                <w:sz w:val="18"/>
                <w:szCs w:val="18"/>
              </w:rPr>
              <w:t>362 836,52</w:t>
            </w:r>
          </w:p>
        </w:tc>
        <w:tc>
          <w:tcPr>
            <w:tcW w:w="1193" w:type="dxa"/>
          </w:tcPr>
          <w:p w:rsidR="007C6BB1" w:rsidRPr="00914284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C30589">
        <w:tblPrEx>
          <w:tblLook w:val="00A0"/>
        </w:tblPrEx>
        <w:trPr>
          <w:trHeight w:val="349"/>
        </w:trPr>
        <w:tc>
          <w:tcPr>
            <w:tcW w:w="1856" w:type="dxa"/>
            <w:vAlign w:val="center"/>
          </w:tcPr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Наталья </w:t>
            </w:r>
          </w:p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2212" w:type="dxa"/>
            <w:vAlign w:val="center"/>
          </w:tcPr>
          <w:p w:rsidR="007C6BB1" w:rsidRPr="00C30589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C30589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C30589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C6BB1" w:rsidRPr="00C30589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7C6BB1" w:rsidRPr="00C30589" w:rsidRDefault="007C6BB1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98833200,00</w:t>
            </w:r>
          </w:p>
          <w:p w:rsidR="007C6BB1" w:rsidRPr="00C30589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  <w:p w:rsidR="007C6BB1" w:rsidRPr="00C30589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 xml:space="preserve">18,0 </w:t>
            </w:r>
          </w:p>
        </w:tc>
        <w:tc>
          <w:tcPr>
            <w:tcW w:w="766" w:type="dxa"/>
            <w:vAlign w:val="center"/>
          </w:tcPr>
          <w:p w:rsidR="007C6BB1" w:rsidRPr="00C30589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7C6BB1" w:rsidRPr="00C30589" w:rsidRDefault="007C6BB1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C30589" w:rsidRDefault="007C6BB1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(100/176742)</w:t>
            </w:r>
          </w:p>
          <w:p w:rsidR="007C6BB1" w:rsidRPr="00C30589" w:rsidRDefault="007C6BB1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C30589" w:rsidRDefault="007C6BB1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7C6BB1" w:rsidRPr="00C30589" w:rsidRDefault="007C6BB1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C30589" w:rsidRDefault="007C6BB1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90" w:type="dxa"/>
            <w:vAlign w:val="center"/>
          </w:tcPr>
          <w:p w:rsidR="007C6BB1" w:rsidRPr="00C30589" w:rsidRDefault="007C6BB1" w:rsidP="00A4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C30589" w:rsidRDefault="007C6BB1" w:rsidP="00271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5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468</w:t>
            </w: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305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316</w:t>
            </w:r>
            <w:r w:rsidRPr="00C305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305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93" w:type="dxa"/>
          </w:tcPr>
          <w:p w:rsidR="007C6BB1" w:rsidRPr="00C30589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Сульженко Нина Александровна</w:t>
            </w:r>
          </w:p>
        </w:tc>
        <w:tc>
          <w:tcPr>
            <w:tcW w:w="2212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09658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7C6BB1" w:rsidRPr="00096588" w:rsidRDefault="007C6BB1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096588" w:rsidRDefault="007C6BB1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096588" w:rsidRDefault="007C6BB1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Мазда 3 </w:t>
            </w:r>
          </w:p>
        </w:tc>
        <w:tc>
          <w:tcPr>
            <w:tcW w:w="112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275 812,04</w:t>
            </w:r>
          </w:p>
        </w:tc>
        <w:tc>
          <w:tcPr>
            <w:tcW w:w="1193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096588" w:rsidRDefault="007C6BB1" w:rsidP="00561B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710,0</w:t>
            </w:r>
          </w:p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6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096588" w:rsidRDefault="007C6BB1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096588" w:rsidRDefault="007C6BB1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  <w:p w:rsidR="007C6BB1" w:rsidRPr="00096588" w:rsidRDefault="007C6BB1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09658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</w:tc>
        <w:tc>
          <w:tcPr>
            <w:tcW w:w="1342" w:type="dxa"/>
          </w:tcPr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7C6BB1" w:rsidRPr="0009658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096588" w:rsidRDefault="007C6BB1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096588" w:rsidRDefault="007C6BB1" w:rsidP="00452A4A">
            <w:pPr>
              <w:spacing w:after="0" w:line="240" w:lineRule="auto"/>
              <w:ind w:left="-7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429 733,43</w:t>
            </w:r>
          </w:p>
        </w:tc>
        <w:tc>
          <w:tcPr>
            <w:tcW w:w="1193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357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6BB1" w:rsidRPr="00096588" w:rsidRDefault="007C6BB1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7C6BB1" w:rsidRPr="0009658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7C6BB1" w:rsidRPr="00096588" w:rsidRDefault="007C6BB1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 xml:space="preserve">914,0 </w:t>
            </w: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096588" w:rsidRDefault="007C6BB1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7C6BB1" w:rsidRPr="00096588" w:rsidRDefault="007C6BB1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58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7C6BB1" w:rsidRPr="0009658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6BB1" w:rsidRPr="0033573B" w:rsidRDefault="007C6BB1" w:rsidP="00C63B1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332"/>
        <w:gridCol w:w="1326"/>
        <w:gridCol w:w="1194"/>
        <w:gridCol w:w="840"/>
        <w:gridCol w:w="1574"/>
        <w:gridCol w:w="1106"/>
        <w:gridCol w:w="738"/>
        <w:gridCol w:w="922"/>
        <w:gridCol w:w="1820"/>
        <w:gridCol w:w="1260"/>
        <w:gridCol w:w="2100"/>
      </w:tblGrid>
      <w:tr w:rsidR="007C6BB1" w:rsidRPr="003E6F28">
        <w:tc>
          <w:tcPr>
            <w:tcW w:w="16068" w:type="dxa"/>
            <w:gridSpan w:val="12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и.о. директора муниципального казенного учреждения «Централизованная бухгалтерия» за период с 1 января 2019 года по 31 декабря 2019 года</w:t>
            </w:r>
          </w:p>
        </w:tc>
      </w:tr>
      <w:tr w:rsidR="007C6BB1" w:rsidRPr="003E6F28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2" w:type="dxa"/>
            <w:vMerge w:val="restart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34" w:type="dxa"/>
            <w:gridSpan w:val="4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20" w:type="dxa"/>
            <w:vMerge w:val="restart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2100" w:type="dxa"/>
            <w:vMerge w:val="restart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6BB1" w:rsidRPr="003E6F28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40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574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06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7C6BB1" w:rsidRPr="003E6F28" w:rsidRDefault="007C6BB1" w:rsidP="00A028D9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22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820" w:type="dxa"/>
            <w:vMerge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E6F28">
        <w:tblPrEx>
          <w:tblLook w:val="00A0"/>
        </w:tblPrEx>
        <w:trPr>
          <w:trHeight w:val="65"/>
        </w:trPr>
        <w:tc>
          <w:tcPr>
            <w:tcW w:w="1856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Ромась Дарья Александровна</w:t>
            </w:r>
          </w:p>
        </w:tc>
        <w:tc>
          <w:tcPr>
            <w:tcW w:w="1332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 </w:t>
            </w:r>
          </w:p>
        </w:tc>
        <w:tc>
          <w:tcPr>
            <w:tcW w:w="1326" w:type="dxa"/>
            <w:vAlign w:val="center"/>
          </w:tcPr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C6BB1" w:rsidRPr="003E6F28" w:rsidRDefault="007C6BB1" w:rsidP="003E6F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3E6F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94" w:type="dxa"/>
            <w:vAlign w:val="center"/>
          </w:tcPr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3E6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40" w:type="dxa"/>
            <w:vAlign w:val="center"/>
          </w:tcPr>
          <w:p w:rsidR="007C6BB1" w:rsidRPr="003E6F28" w:rsidRDefault="007C6BB1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  <w:vAlign w:val="center"/>
          </w:tcPr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B1" w:rsidRPr="003E6F28" w:rsidRDefault="007C6BB1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7C6BB1" w:rsidRPr="003E6F28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7C6BB1" w:rsidRPr="003E6F28" w:rsidRDefault="007C6BB1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Мерседес Бенц С180</w:t>
            </w:r>
          </w:p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675 038,60</w:t>
            </w:r>
          </w:p>
        </w:tc>
        <w:tc>
          <w:tcPr>
            <w:tcW w:w="210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B1" w:rsidRPr="003E6F28">
        <w:tblPrEx>
          <w:tblLook w:val="00A0"/>
        </w:tblPrEx>
        <w:trPr>
          <w:trHeight w:val="266"/>
        </w:trPr>
        <w:tc>
          <w:tcPr>
            <w:tcW w:w="1856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32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7C6BB1" w:rsidRPr="003E6F28" w:rsidRDefault="007C6BB1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C6BB1" w:rsidRPr="003E6F28" w:rsidRDefault="007C6BB1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7C6BB1" w:rsidRPr="003E6F28" w:rsidRDefault="007C6BB1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  <w:tc>
          <w:tcPr>
            <w:tcW w:w="922" w:type="dxa"/>
            <w:vAlign w:val="center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B1" w:rsidRPr="003E6F28" w:rsidRDefault="007C6BB1" w:rsidP="00EE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F2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00" w:type="dxa"/>
          </w:tcPr>
          <w:p w:rsidR="007C6BB1" w:rsidRPr="003E6F28" w:rsidRDefault="007C6BB1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6BB1" w:rsidRPr="00B16D3D" w:rsidRDefault="007C6BB1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BB1" w:rsidRPr="00B16D3D" w:rsidRDefault="007C6BB1"/>
    <w:sectPr w:rsidR="007C6BB1" w:rsidRPr="00B16D3D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11"/>
    <w:rsid w:val="00056222"/>
    <w:rsid w:val="00070CD9"/>
    <w:rsid w:val="00096588"/>
    <w:rsid w:val="000E415F"/>
    <w:rsid w:val="00157909"/>
    <w:rsid w:val="00160406"/>
    <w:rsid w:val="0017363B"/>
    <w:rsid w:val="00183817"/>
    <w:rsid w:val="0019079C"/>
    <w:rsid w:val="001D5437"/>
    <w:rsid w:val="00211BC9"/>
    <w:rsid w:val="002258E7"/>
    <w:rsid w:val="0027129C"/>
    <w:rsid w:val="00274C0E"/>
    <w:rsid w:val="00285EA6"/>
    <w:rsid w:val="00295130"/>
    <w:rsid w:val="002B5F57"/>
    <w:rsid w:val="002B7862"/>
    <w:rsid w:val="002C10C2"/>
    <w:rsid w:val="002C2FCE"/>
    <w:rsid w:val="002D3A11"/>
    <w:rsid w:val="0030105B"/>
    <w:rsid w:val="0033573B"/>
    <w:rsid w:val="00386E1F"/>
    <w:rsid w:val="003B5C00"/>
    <w:rsid w:val="003E6F28"/>
    <w:rsid w:val="003E7034"/>
    <w:rsid w:val="00437510"/>
    <w:rsid w:val="00440D55"/>
    <w:rsid w:val="004504E3"/>
    <w:rsid w:val="00452A4A"/>
    <w:rsid w:val="00461FFA"/>
    <w:rsid w:val="00486E1A"/>
    <w:rsid w:val="004C3848"/>
    <w:rsid w:val="00510641"/>
    <w:rsid w:val="0051560D"/>
    <w:rsid w:val="00561B7E"/>
    <w:rsid w:val="005E4276"/>
    <w:rsid w:val="0061602B"/>
    <w:rsid w:val="00626B67"/>
    <w:rsid w:val="00643A7D"/>
    <w:rsid w:val="0068273A"/>
    <w:rsid w:val="006A1310"/>
    <w:rsid w:val="006F4DCD"/>
    <w:rsid w:val="00743857"/>
    <w:rsid w:val="007604E4"/>
    <w:rsid w:val="00773179"/>
    <w:rsid w:val="007B0485"/>
    <w:rsid w:val="007C6BB1"/>
    <w:rsid w:val="007D53E0"/>
    <w:rsid w:val="0080745E"/>
    <w:rsid w:val="00817088"/>
    <w:rsid w:val="00873CF4"/>
    <w:rsid w:val="00890BA0"/>
    <w:rsid w:val="008F2165"/>
    <w:rsid w:val="0091282A"/>
    <w:rsid w:val="00914284"/>
    <w:rsid w:val="009143E2"/>
    <w:rsid w:val="00952BF7"/>
    <w:rsid w:val="00964E48"/>
    <w:rsid w:val="009B700E"/>
    <w:rsid w:val="009E798D"/>
    <w:rsid w:val="00A028D9"/>
    <w:rsid w:val="00A41D60"/>
    <w:rsid w:val="00A42366"/>
    <w:rsid w:val="00A47765"/>
    <w:rsid w:val="00A51A1D"/>
    <w:rsid w:val="00AA4D48"/>
    <w:rsid w:val="00AB6BEF"/>
    <w:rsid w:val="00AE3A4F"/>
    <w:rsid w:val="00AE43AD"/>
    <w:rsid w:val="00B0623F"/>
    <w:rsid w:val="00B16D3D"/>
    <w:rsid w:val="00B65C3B"/>
    <w:rsid w:val="00B7036D"/>
    <w:rsid w:val="00BE6438"/>
    <w:rsid w:val="00C04127"/>
    <w:rsid w:val="00C14E47"/>
    <w:rsid w:val="00C220F5"/>
    <w:rsid w:val="00C26448"/>
    <w:rsid w:val="00C30589"/>
    <w:rsid w:val="00C4041F"/>
    <w:rsid w:val="00C45D99"/>
    <w:rsid w:val="00C5336B"/>
    <w:rsid w:val="00C54CB1"/>
    <w:rsid w:val="00C5733D"/>
    <w:rsid w:val="00C63B11"/>
    <w:rsid w:val="00CE6766"/>
    <w:rsid w:val="00CE6B01"/>
    <w:rsid w:val="00D14889"/>
    <w:rsid w:val="00D32152"/>
    <w:rsid w:val="00D44CCE"/>
    <w:rsid w:val="00D760AC"/>
    <w:rsid w:val="00D830ED"/>
    <w:rsid w:val="00D84096"/>
    <w:rsid w:val="00D8649F"/>
    <w:rsid w:val="00DA2C22"/>
    <w:rsid w:val="00DD2FC7"/>
    <w:rsid w:val="00E054E7"/>
    <w:rsid w:val="00E27423"/>
    <w:rsid w:val="00E32200"/>
    <w:rsid w:val="00E5719E"/>
    <w:rsid w:val="00E75EBD"/>
    <w:rsid w:val="00EA7312"/>
    <w:rsid w:val="00EE43D2"/>
    <w:rsid w:val="00F1082F"/>
    <w:rsid w:val="00F13D36"/>
    <w:rsid w:val="00F27529"/>
    <w:rsid w:val="00F4420B"/>
    <w:rsid w:val="00F72A27"/>
    <w:rsid w:val="00F7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1089</TotalTime>
  <Pages>6</Pages>
  <Words>1716</Words>
  <Characters>9783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30</cp:revision>
  <cp:lastPrinted>2019-04-29T08:00:00Z</cp:lastPrinted>
  <dcterms:created xsi:type="dcterms:W3CDTF">2017-04-25T07:04:00Z</dcterms:created>
  <dcterms:modified xsi:type="dcterms:W3CDTF">2020-04-27T15:10:00Z</dcterms:modified>
</cp:coreProperties>
</file>