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1D" w:rsidRPr="00B674E1" w:rsidRDefault="00EF7E1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EF7E1D" w:rsidRPr="00B674E1" w:rsidRDefault="00EF7E1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EF7E1D" w:rsidRPr="00B674E1" w:rsidRDefault="00EF7E1D" w:rsidP="003F2CB2">
      <w:pPr>
        <w:ind w:firstLine="709"/>
        <w:jc w:val="both"/>
        <w:rPr>
          <w:sz w:val="28"/>
          <w:szCs w:val="28"/>
        </w:rPr>
      </w:pPr>
    </w:p>
    <w:p w:rsidR="00EF7E1D" w:rsidRPr="00C057E3" w:rsidRDefault="00EF7E1D" w:rsidP="00981DA4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57E3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bookmarkStart w:id="0" w:name="_Hlk59872064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Порядок составления и утверждения плана финансово-хозяйственной деятельности муниципальных бюджетных и автономных 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</w:t>
      </w:r>
      <w:bookmarkStart w:id="1" w:name="_Hlk59871726"/>
      <w:r>
        <w:rPr>
          <w:rFonts w:ascii="Times New Roman" w:hAnsi="Times New Roman" w:cs="Times New Roman"/>
          <w:b w:val="0"/>
          <w:bCs w:val="0"/>
          <w:sz w:val="28"/>
          <w:szCs w:val="28"/>
        </w:rPr>
        <w:t>от 14 октября 2020 года № 1399</w:t>
      </w:r>
      <w:bookmarkEnd w:id="0"/>
      <w:bookmarkEnd w:id="1"/>
      <w:r w:rsidRPr="00C057E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C057E3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EF7E1D" w:rsidRPr="00B674E1" w:rsidRDefault="00EF7E1D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EF7E1D" w:rsidRPr="00B674E1" w:rsidRDefault="00EF7E1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EF7E1D" w:rsidRPr="008B6829" w:rsidRDefault="00EF7E1D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19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EF7E1D" w:rsidRDefault="00EF7E1D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F7E1D" w:rsidRPr="00385EBE" w:rsidRDefault="00EF7E1D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385EB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24</w:t>
      </w:r>
      <w:bookmarkStart w:id="2" w:name="_GoBack"/>
      <w:bookmarkEnd w:id="2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Pr="00C057E3">
        <w:rPr>
          <w:sz w:val="28"/>
          <w:szCs w:val="28"/>
        </w:rPr>
        <w:t>О внесении изменений в Порядок составления и утверждения плана финансово-хозяйственной деятельности муниципальных бюджетных и автономных 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14 октября 2020 года № 1399</w:t>
      </w:r>
      <w:r w:rsidRPr="00E74518">
        <w:rPr>
          <w:sz w:val="28"/>
          <w:szCs w:val="28"/>
          <w:lang w:eastAsia="en-US"/>
        </w:rPr>
        <w:t>»</w:t>
      </w:r>
      <w:r w:rsidRPr="00B674E1">
        <w:rPr>
          <w:sz w:val="28"/>
          <w:szCs w:val="28"/>
        </w:rPr>
        <w:t>.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EF7E1D" w:rsidRPr="00B674E1" w:rsidRDefault="00EF7E1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EF7E1D" w:rsidRPr="00B674E1" w:rsidRDefault="00EF7E1D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EF7E1D" w:rsidRPr="00B674E1" w:rsidSect="00C0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87BD2"/>
    <w:rsid w:val="000A08D5"/>
    <w:rsid w:val="000A4376"/>
    <w:rsid w:val="000C59C0"/>
    <w:rsid w:val="000D4B12"/>
    <w:rsid w:val="000E046F"/>
    <w:rsid w:val="00103B8F"/>
    <w:rsid w:val="0010400A"/>
    <w:rsid w:val="00161277"/>
    <w:rsid w:val="001C76AA"/>
    <w:rsid w:val="002237B5"/>
    <w:rsid w:val="00234C43"/>
    <w:rsid w:val="002360A6"/>
    <w:rsid w:val="002850E7"/>
    <w:rsid w:val="002E366A"/>
    <w:rsid w:val="00310036"/>
    <w:rsid w:val="00325F36"/>
    <w:rsid w:val="00350699"/>
    <w:rsid w:val="00385EBE"/>
    <w:rsid w:val="003F2CB2"/>
    <w:rsid w:val="00457948"/>
    <w:rsid w:val="00512A56"/>
    <w:rsid w:val="00532F85"/>
    <w:rsid w:val="005330E2"/>
    <w:rsid w:val="005418E0"/>
    <w:rsid w:val="005677C0"/>
    <w:rsid w:val="0062535C"/>
    <w:rsid w:val="006426F1"/>
    <w:rsid w:val="00653D1A"/>
    <w:rsid w:val="0066366C"/>
    <w:rsid w:val="006B553F"/>
    <w:rsid w:val="006E026F"/>
    <w:rsid w:val="007044DC"/>
    <w:rsid w:val="00706578"/>
    <w:rsid w:val="00773548"/>
    <w:rsid w:val="0083357C"/>
    <w:rsid w:val="008B6829"/>
    <w:rsid w:val="009053EF"/>
    <w:rsid w:val="009120E2"/>
    <w:rsid w:val="0093174C"/>
    <w:rsid w:val="00931BD7"/>
    <w:rsid w:val="00971221"/>
    <w:rsid w:val="00976B42"/>
    <w:rsid w:val="00981DA4"/>
    <w:rsid w:val="009A1A12"/>
    <w:rsid w:val="00A17EF0"/>
    <w:rsid w:val="00A86255"/>
    <w:rsid w:val="00B14F7F"/>
    <w:rsid w:val="00B5344C"/>
    <w:rsid w:val="00B674E1"/>
    <w:rsid w:val="00BF5D58"/>
    <w:rsid w:val="00C02030"/>
    <w:rsid w:val="00C057E3"/>
    <w:rsid w:val="00C110B8"/>
    <w:rsid w:val="00C50EB1"/>
    <w:rsid w:val="00C65D34"/>
    <w:rsid w:val="00C721E4"/>
    <w:rsid w:val="00C811D3"/>
    <w:rsid w:val="00C860F6"/>
    <w:rsid w:val="00CE7DDB"/>
    <w:rsid w:val="00E122A8"/>
    <w:rsid w:val="00E15DDA"/>
    <w:rsid w:val="00E74518"/>
    <w:rsid w:val="00E85EF6"/>
    <w:rsid w:val="00E9587F"/>
    <w:rsid w:val="00EA38CE"/>
    <w:rsid w:val="00EB723D"/>
    <w:rsid w:val="00EF7E1D"/>
    <w:rsid w:val="00F12B0A"/>
    <w:rsid w:val="00F70981"/>
    <w:rsid w:val="00F83BD1"/>
    <w:rsid w:val="00F87F1B"/>
    <w:rsid w:val="00FA2499"/>
    <w:rsid w:val="00FF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447</Words>
  <Characters>2550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26</cp:revision>
  <cp:lastPrinted>2021-10-19T05:35:00Z</cp:lastPrinted>
  <dcterms:created xsi:type="dcterms:W3CDTF">2020-03-11T13:35:00Z</dcterms:created>
  <dcterms:modified xsi:type="dcterms:W3CDTF">2022-11-18T12:28:00Z</dcterms:modified>
</cp:coreProperties>
</file>