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1" w:rsidRPr="00B674E1" w:rsidRDefault="000E4491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0E4491" w:rsidRPr="00B674E1" w:rsidRDefault="000E4491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E4491" w:rsidRPr="00B674E1" w:rsidRDefault="000E4491" w:rsidP="003F2CB2">
      <w:pPr>
        <w:ind w:firstLine="709"/>
        <w:jc w:val="both"/>
        <w:rPr>
          <w:sz w:val="28"/>
          <w:szCs w:val="28"/>
        </w:rPr>
      </w:pPr>
    </w:p>
    <w:p w:rsidR="000E4491" w:rsidRPr="001F0ADE" w:rsidRDefault="000E4491" w:rsidP="00CB1D35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0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 w:rsidRPr="001F0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Петровского городского округа Ставропольского </w:t>
      </w:r>
      <w:r w:rsidRPr="0086102B">
        <w:rPr>
          <w:rFonts w:ascii="Times New Roman" w:hAnsi="Times New Roman" w:cs="Times New Roman"/>
          <w:b w:val="0"/>
          <w:bCs w:val="0"/>
          <w:sz w:val="28"/>
          <w:szCs w:val="28"/>
        </w:rPr>
        <w:t>края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bookmarkStart w:id="0" w:name="_Hlk59872064"/>
      <w:bookmarkStart w:id="1" w:name="_Hlk8002424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Порядка выплаты </w:t>
      </w:r>
      <w:bookmarkStart w:id="2" w:name="_Hlk112229754"/>
      <w:r>
        <w:rPr>
          <w:rFonts w:ascii="Times New Roman" w:hAnsi="Times New Roman" w:cs="Times New Roman"/>
          <w:b w:val="0"/>
          <w:bCs w:val="0"/>
          <w:sz w:val="28"/>
          <w:szCs w:val="28"/>
        </w:rPr>
        <w:t>поощрения муниципальным управленческим командам Ставропольского края</w:t>
      </w:r>
      <w:bookmarkStart w:id="3" w:name="_Hlk73104192"/>
      <w:bookmarkEnd w:id="0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4" w:name="_Hlk80025014"/>
      <w:r>
        <w:rPr>
          <w:rFonts w:ascii="Times New Roman" w:hAnsi="Times New Roman" w:cs="Times New Roman"/>
          <w:b w:val="0"/>
          <w:bCs w:val="0"/>
          <w:sz w:val="28"/>
          <w:szCs w:val="28"/>
        </w:rPr>
        <w:t>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bookmarkEnd w:id="2"/>
      <w:bookmarkEnd w:id="3"/>
      <w:bookmarkEnd w:id="4"/>
      <w:r w:rsidRPr="008610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86102B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0E4491" w:rsidRPr="00B674E1" w:rsidRDefault="000E4491" w:rsidP="00CB1D35">
      <w:pPr>
        <w:ind w:firstLine="539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0E4491" w:rsidRPr="00B674E1" w:rsidRDefault="000E4491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E4491" w:rsidRPr="00B674E1" w:rsidRDefault="000E4491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E4491" w:rsidRPr="008B6829" w:rsidRDefault="000E4491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0E4491" w:rsidRPr="00B674E1" w:rsidRDefault="000E4491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</w:t>
      </w:r>
      <w:r>
        <w:rPr>
          <w:sz w:val="28"/>
          <w:szCs w:val="28"/>
        </w:rPr>
        <w:t>(</w:t>
      </w:r>
      <w:r w:rsidRPr="00B674E1">
        <w:rPr>
          <w:sz w:val="28"/>
          <w:szCs w:val="28"/>
        </w:rPr>
        <w:t>86547</w:t>
      </w:r>
      <w:r>
        <w:rPr>
          <w:sz w:val="28"/>
          <w:szCs w:val="28"/>
        </w:rPr>
        <w:t>)-</w:t>
      </w:r>
      <w:r w:rsidRPr="00B674E1">
        <w:rPr>
          <w:sz w:val="28"/>
          <w:szCs w:val="28"/>
        </w:rPr>
        <w:t>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0E4491" w:rsidRPr="00B674E1" w:rsidRDefault="000E4491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26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0E4491" w:rsidRPr="001F0ADE" w:rsidRDefault="000E4491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0E4491" w:rsidRDefault="000E4491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C93BF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0E4491" w:rsidRPr="00B674E1" w:rsidRDefault="000E4491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31</w:t>
      </w:r>
      <w:bookmarkStart w:id="5" w:name="_GoBack"/>
      <w:bookmarkEnd w:id="5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0E4491" w:rsidRPr="00B674E1" w:rsidRDefault="000E4491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0E4491" w:rsidRPr="001F0ADE" w:rsidRDefault="000E4491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0E4491" w:rsidRPr="001F0ADE" w:rsidRDefault="000E4491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CB1D35">
        <w:rPr>
          <w:sz w:val="28"/>
          <w:szCs w:val="28"/>
        </w:rPr>
        <w:t>«Об утверждении Порядка выплаты поощрения муниципальным управленческим командам Ставропольского края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Федерации».</w:t>
      </w:r>
    </w:p>
    <w:p w:rsidR="000E4491" w:rsidRPr="00B674E1" w:rsidRDefault="000E4491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E4491" w:rsidRPr="00B674E1" w:rsidRDefault="000E4491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0E4491" w:rsidRPr="00B674E1" w:rsidRDefault="000E4491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0E4491" w:rsidRPr="00B674E1" w:rsidSect="00C0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6174D"/>
    <w:rsid w:val="00087BD2"/>
    <w:rsid w:val="000A08D5"/>
    <w:rsid w:val="000A4376"/>
    <w:rsid w:val="000C59C0"/>
    <w:rsid w:val="000D4B12"/>
    <w:rsid w:val="000D5535"/>
    <w:rsid w:val="000E046F"/>
    <w:rsid w:val="000E4491"/>
    <w:rsid w:val="00103B8F"/>
    <w:rsid w:val="00161277"/>
    <w:rsid w:val="001C76AA"/>
    <w:rsid w:val="001F0ADE"/>
    <w:rsid w:val="00234C43"/>
    <w:rsid w:val="002850E7"/>
    <w:rsid w:val="002E366A"/>
    <w:rsid w:val="00306B8B"/>
    <w:rsid w:val="00310036"/>
    <w:rsid w:val="00325F36"/>
    <w:rsid w:val="00350699"/>
    <w:rsid w:val="003F2CB2"/>
    <w:rsid w:val="00457948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83357C"/>
    <w:rsid w:val="0086102B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74E1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93BFE"/>
    <w:rsid w:val="00CB1D35"/>
    <w:rsid w:val="00CE7DDB"/>
    <w:rsid w:val="00D47BFB"/>
    <w:rsid w:val="00D71DE2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EC0C0A"/>
    <w:rsid w:val="00F12B0A"/>
    <w:rsid w:val="00F70981"/>
    <w:rsid w:val="00F77F1A"/>
    <w:rsid w:val="00F83BD1"/>
    <w:rsid w:val="00F87F1B"/>
    <w:rsid w:val="00FA2499"/>
    <w:rsid w:val="00FB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451</Words>
  <Characters>2575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29</cp:revision>
  <cp:lastPrinted>2022-08-24T13:03:00Z</cp:lastPrinted>
  <dcterms:created xsi:type="dcterms:W3CDTF">2020-03-11T13:35:00Z</dcterms:created>
  <dcterms:modified xsi:type="dcterms:W3CDTF">2022-08-24T13:04:00Z</dcterms:modified>
</cp:coreProperties>
</file>