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65" w:rsidRPr="00B674E1" w:rsidRDefault="00D86B6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D86B65" w:rsidRPr="00B674E1" w:rsidRDefault="00D86B6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D86B65" w:rsidRPr="00B674E1" w:rsidRDefault="00D86B65" w:rsidP="003F2CB2">
      <w:pPr>
        <w:ind w:firstLine="709"/>
        <w:jc w:val="both"/>
        <w:rPr>
          <w:sz w:val="28"/>
          <w:szCs w:val="28"/>
        </w:rPr>
      </w:pPr>
    </w:p>
    <w:p w:rsidR="00D86B65" w:rsidRPr="00FC478A" w:rsidRDefault="00D86B65" w:rsidP="00FC478A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78A">
        <w:rPr>
          <w:rFonts w:ascii="Times New Roman" w:hAnsi="Times New Roman" w:cs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bookmarkStart w:id="0" w:name="_Hlk115337788"/>
      <w:bookmarkStart w:id="1" w:name="_Hlk115337521"/>
      <w:r w:rsidRPr="00FC478A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</w:t>
      </w:r>
      <w:r w:rsidRPr="00FC478A">
        <w:rPr>
          <w:rFonts w:ascii="Times New Roman" w:hAnsi="Times New Roman" w:cs="Times New Roman"/>
          <w:kern w:val="32"/>
          <w:sz w:val="28"/>
          <w:szCs w:val="28"/>
        </w:rPr>
        <w:t>»</w:t>
      </w:r>
      <w:bookmarkEnd w:id="0"/>
      <w:bookmarkEnd w:id="1"/>
      <w:r w:rsidRPr="00FC478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FC478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D86B65" w:rsidRPr="00B674E1" w:rsidRDefault="00D86B65" w:rsidP="00FC478A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D86B65" w:rsidRPr="00B674E1" w:rsidRDefault="00D86B65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86B65" w:rsidRPr="008B6829" w:rsidRDefault="00D86B65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16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D86B65" w:rsidRPr="001F0ADE" w:rsidRDefault="00D86B65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D86B65" w:rsidRDefault="00D86B65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21</w:t>
      </w:r>
      <w:bookmarkStart w:id="2" w:name="_GoBack"/>
      <w:bookmarkEnd w:id="2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D86B65" w:rsidRPr="001F0ADE" w:rsidRDefault="00D86B65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D86B65" w:rsidRPr="001F0ADE" w:rsidRDefault="00D86B65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FC478A">
        <w:rPr>
          <w:sz w:val="28"/>
          <w:szCs w:val="28"/>
        </w:rPr>
        <w:t>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</w:t>
      </w:r>
      <w:r w:rsidRPr="00CB1D35">
        <w:rPr>
          <w:sz w:val="28"/>
          <w:szCs w:val="28"/>
        </w:rPr>
        <w:t>».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86B65" w:rsidRPr="00B674E1" w:rsidRDefault="00D86B65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D86B65" w:rsidRPr="00B674E1" w:rsidRDefault="00D86B65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D86B65" w:rsidRPr="00B674E1" w:rsidSect="00B7655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02A2C"/>
    <w:rsid w:val="00045884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4491"/>
    <w:rsid w:val="000F6FBF"/>
    <w:rsid w:val="00103B8F"/>
    <w:rsid w:val="00161277"/>
    <w:rsid w:val="0018193F"/>
    <w:rsid w:val="001C76AA"/>
    <w:rsid w:val="001F0ADE"/>
    <w:rsid w:val="00234C43"/>
    <w:rsid w:val="002850E7"/>
    <w:rsid w:val="002C4699"/>
    <w:rsid w:val="002E366A"/>
    <w:rsid w:val="00306B8B"/>
    <w:rsid w:val="00310036"/>
    <w:rsid w:val="00325F36"/>
    <w:rsid w:val="00350699"/>
    <w:rsid w:val="0035142A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32F36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B5438"/>
    <w:rsid w:val="00813265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6464"/>
    <w:rsid w:val="00B674E1"/>
    <w:rsid w:val="00B7655A"/>
    <w:rsid w:val="00BA18E7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39BA"/>
    <w:rsid w:val="00D47BFB"/>
    <w:rsid w:val="00D71DE2"/>
    <w:rsid w:val="00D86B65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51F13"/>
    <w:rsid w:val="00F70981"/>
    <w:rsid w:val="00F77F1A"/>
    <w:rsid w:val="00F83BD1"/>
    <w:rsid w:val="00F87F1B"/>
    <w:rsid w:val="00FA2499"/>
    <w:rsid w:val="00FB6B54"/>
    <w:rsid w:val="00FC478A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FC478A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78A"/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33</cp:revision>
  <cp:lastPrinted>2022-12-15T11:51:00Z</cp:lastPrinted>
  <dcterms:created xsi:type="dcterms:W3CDTF">2020-03-11T13:35:00Z</dcterms:created>
  <dcterms:modified xsi:type="dcterms:W3CDTF">2022-12-15T11:51:00Z</dcterms:modified>
</cp:coreProperties>
</file>