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E" w:rsidRPr="00B674E1" w:rsidRDefault="00D06D8E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D06D8E" w:rsidRPr="00B674E1" w:rsidRDefault="00D06D8E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D06D8E" w:rsidRPr="00B674E1" w:rsidRDefault="00D06D8E" w:rsidP="003F2CB2">
      <w:pPr>
        <w:ind w:firstLine="709"/>
        <w:jc w:val="both"/>
        <w:rPr>
          <w:sz w:val="28"/>
          <w:szCs w:val="28"/>
        </w:rPr>
      </w:pPr>
    </w:p>
    <w:p w:rsidR="00D06D8E" w:rsidRPr="00B11C46" w:rsidRDefault="00D06D8E" w:rsidP="00B11C46">
      <w:pPr>
        <w:ind w:firstLine="720"/>
        <w:jc w:val="both"/>
        <w:rPr>
          <w:sz w:val="28"/>
          <w:szCs w:val="28"/>
        </w:rPr>
      </w:pPr>
      <w:r w:rsidRPr="00B11C46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«О внесении изменения в </w:t>
      </w:r>
      <w:bookmarkStart w:id="0" w:name="_Hlk59088748"/>
      <w:r w:rsidRPr="00B11C46">
        <w:rPr>
          <w:sz w:val="28"/>
          <w:szCs w:val="28"/>
        </w:rPr>
        <w:t>Порядок предоставления субсидии из бюджета Петровского городского округа Ставропольского края на оказание финансовой помощи в целях предупреждения банкротства и восстановления платежеспособности муниципальных унитарных предприятий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ноября 2019 года № 2308</w:t>
      </w:r>
      <w:bookmarkEnd w:id="0"/>
      <w:r w:rsidRPr="00B11C46">
        <w:rPr>
          <w:sz w:val="28"/>
          <w:szCs w:val="28"/>
          <w:lang w:eastAsia="en-US"/>
        </w:rPr>
        <w:t xml:space="preserve">» </w:t>
      </w:r>
      <w:r w:rsidRPr="00B11C46">
        <w:rPr>
          <w:sz w:val="28"/>
          <w:szCs w:val="28"/>
        </w:rPr>
        <w:t>на соответствие его антимонопольному законодательству.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06D8E" w:rsidRPr="008B6829" w:rsidRDefault="00D06D8E" w:rsidP="00B11C46">
      <w:pPr>
        <w:ind w:firstLine="720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D06D8E" w:rsidRPr="001F0ADE" w:rsidRDefault="00D06D8E" w:rsidP="00B11C46">
      <w:pPr>
        <w:ind w:firstLine="720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D06D8E" w:rsidRDefault="00D06D8E" w:rsidP="00B11C46">
      <w:pPr>
        <w:ind w:firstLine="720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16</w:t>
      </w:r>
      <w:bookmarkStart w:id="1" w:name="_GoBack"/>
      <w:bookmarkEnd w:id="1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D06D8E" w:rsidRPr="001F0ADE" w:rsidRDefault="00D06D8E" w:rsidP="00B11C46">
      <w:pPr>
        <w:ind w:firstLine="720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D06D8E" w:rsidRPr="001F0ADE" w:rsidRDefault="00D06D8E" w:rsidP="00B11C46">
      <w:pPr>
        <w:ind w:firstLine="720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B11C46">
        <w:rPr>
          <w:sz w:val="28"/>
          <w:szCs w:val="28"/>
        </w:rPr>
        <w:t>О внесении изменения в Порядок предоставления субсидии из бюджета Петровского городского округа Ставропольского края на оказание финансовой помощи в целях предупреждения банкротства и восстановления платежеспособности муниципальных унитарных предприятий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ноября 2019 года № 2308</w:t>
      </w:r>
      <w:r w:rsidRPr="00CB1D35">
        <w:rPr>
          <w:sz w:val="28"/>
          <w:szCs w:val="28"/>
        </w:rPr>
        <w:t>».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D06D8E" w:rsidRPr="00B674E1" w:rsidRDefault="00D06D8E" w:rsidP="00B11C4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D06D8E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6174D"/>
    <w:rsid w:val="00087BD2"/>
    <w:rsid w:val="000A08D5"/>
    <w:rsid w:val="000A4376"/>
    <w:rsid w:val="000C59C0"/>
    <w:rsid w:val="000D26F7"/>
    <w:rsid w:val="000D4B12"/>
    <w:rsid w:val="000D5535"/>
    <w:rsid w:val="000E046F"/>
    <w:rsid w:val="000E4491"/>
    <w:rsid w:val="00103B8F"/>
    <w:rsid w:val="00161277"/>
    <w:rsid w:val="001C76AA"/>
    <w:rsid w:val="001F0ADE"/>
    <w:rsid w:val="00234C43"/>
    <w:rsid w:val="002850E7"/>
    <w:rsid w:val="002E366A"/>
    <w:rsid w:val="00306B8B"/>
    <w:rsid w:val="00310036"/>
    <w:rsid w:val="00325F36"/>
    <w:rsid w:val="00350699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262B"/>
    <w:rsid w:val="00A17EF0"/>
    <w:rsid w:val="00A86255"/>
    <w:rsid w:val="00B11C46"/>
    <w:rsid w:val="00B14F7F"/>
    <w:rsid w:val="00B5344C"/>
    <w:rsid w:val="00B674E1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06D8E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70981"/>
    <w:rsid w:val="00F77F1A"/>
    <w:rsid w:val="00F83BD1"/>
    <w:rsid w:val="00F87F1B"/>
    <w:rsid w:val="00FA2499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477</Words>
  <Characters>2723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30</cp:revision>
  <cp:lastPrinted>2022-09-09T07:21:00Z</cp:lastPrinted>
  <dcterms:created xsi:type="dcterms:W3CDTF">2020-03-11T13:35:00Z</dcterms:created>
  <dcterms:modified xsi:type="dcterms:W3CDTF">2022-09-09T07:21:00Z</dcterms:modified>
</cp:coreProperties>
</file>