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C8" w:rsidRPr="00B674E1" w:rsidRDefault="003007C8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3007C8" w:rsidRPr="00B674E1" w:rsidRDefault="003007C8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007C8" w:rsidRPr="00B674E1" w:rsidRDefault="003007C8" w:rsidP="003F2CB2">
      <w:pPr>
        <w:ind w:firstLine="709"/>
        <w:jc w:val="both"/>
        <w:rPr>
          <w:sz w:val="28"/>
          <w:szCs w:val="28"/>
        </w:rPr>
      </w:pPr>
    </w:p>
    <w:p w:rsidR="003007C8" w:rsidRPr="00D47BFB" w:rsidRDefault="003007C8" w:rsidP="00D47B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7BFB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>
        <w:rPr>
          <w:sz w:val="28"/>
          <w:szCs w:val="28"/>
        </w:rPr>
        <w:t xml:space="preserve">постановления </w:t>
      </w:r>
      <w:r w:rsidRPr="00D47BFB">
        <w:rPr>
          <w:sz w:val="28"/>
          <w:szCs w:val="28"/>
        </w:rPr>
        <w:t xml:space="preserve">администрации Петровского городского округа Ставропольского края «О внесении изменений в </w:t>
      </w:r>
      <w:bookmarkStart w:id="0" w:name="_Hlk75783063"/>
      <w:bookmarkStart w:id="1" w:name="_Hlk55985323"/>
      <w:r w:rsidRPr="00D47BFB">
        <w:rPr>
          <w:sz w:val="28"/>
          <w:szCs w:val="28"/>
        </w:rPr>
        <w:t xml:space="preserve">Порядок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</w:t>
      </w:r>
      <w:bookmarkStart w:id="2" w:name="_Hlk55985030"/>
      <w:r w:rsidRPr="00D47BFB">
        <w:rPr>
          <w:sz w:val="28"/>
          <w:szCs w:val="28"/>
        </w:rPr>
        <w:t xml:space="preserve">администрации Петровского городского округа Ставропольского края от 11 апреля 2019 г. </w:t>
      </w:r>
      <w:r>
        <w:rPr>
          <w:sz w:val="28"/>
          <w:szCs w:val="28"/>
        </w:rPr>
        <w:t xml:space="preserve"> </w:t>
      </w:r>
      <w:r w:rsidRPr="00D47BFB">
        <w:rPr>
          <w:sz w:val="28"/>
          <w:szCs w:val="28"/>
        </w:rPr>
        <w:t>№ 864</w:t>
      </w:r>
      <w:bookmarkEnd w:id="0"/>
      <w:bookmarkEnd w:id="1"/>
      <w:bookmarkEnd w:id="2"/>
      <w:r w:rsidRPr="00D47BFB">
        <w:rPr>
          <w:sz w:val="28"/>
          <w:szCs w:val="28"/>
          <w:lang w:eastAsia="en-US"/>
        </w:rPr>
        <w:t xml:space="preserve">» </w:t>
      </w:r>
      <w:r w:rsidRPr="00D47BFB">
        <w:rPr>
          <w:sz w:val="28"/>
          <w:szCs w:val="28"/>
        </w:rPr>
        <w:t>на соответствие его антимонопольному законодательству.</w:t>
      </w:r>
    </w:p>
    <w:p w:rsidR="003007C8" w:rsidRPr="00B674E1" w:rsidRDefault="003007C8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3007C8" w:rsidRPr="00B674E1" w:rsidRDefault="003007C8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007C8" w:rsidRPr="008B6829" w:rsidRDefault="003007C8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05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09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3007C8" w:rsidRDefault="003007C8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3007C8" w:rsidRDefault="003007C8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926F26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не позднее 11</w:t>
      </w:r>
      <w:bookmarkStart w:id="3" w:name="_GoBack"/>
      <w:bookmarkEnd w:id="3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D47BFB">
        <w:rPr>
          <w:sz w:val="28"/>
          <w:szCs w:val="28"/>
        </w:rPr>
        <w:t>«О внесении изменений в Порядок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2019 г. № 864</w:t>
      </w:r>
      <w:r w:rsidRPr="00D47BF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3007C8" w:rsidRPr="00B674E1" w:rsidRDefault="003007C8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3007C8" w:rsidRPr="00B674E1" w:rsidRDefault="003007C8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3007C8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E366A"/>
    <w:rsid w:val="003007C8"/>
    <w:rsid w:val="00310036"/>
    <w:rsid w:val="00325F36"/>
    <w:rsid w:val="003433F5"/>
    <w:rsid w:val="00350699"/>
    <w:rsid w:val="003D30C7"/>
    <w:rsid w:val="003F2CB2"/>
    <w:rsid w:val="00450327"/>
    <w:rsid w:val="00457948"/>
    <w:rsid w:val="00512A56"/>
    <w:rsid w:val="00532F85"/>
    <w:rsid w:val="005330E2"/>
    <w:rsid w:val="005418E0"/>
    <w:rsid w:val="005677C0"/>
    <w:rsid w:val="005805BC"/>
    <w:rsid w:val="0059717E"/>
    <w:rsid w:val="00613535"/>
    <w:rsid w:val="0062535C"/>
    <w:rsid w:val="006426F1"/>
    <w:rsid w:val="00653D1A"/>
    <w:rsid w:val="0066366C"/>
    <w:rsid w:val="006A510D"/>
    <w:rsid w:val="006B553F"/>
    <w:rsid w:val="006E026F"/>
    <w:rsid w:val="007044DC"/>
    <w:rsid w:val="00706578"/>
    <w:rsid w:val="00712C30"/>
    <w:rsid w:val="00771058"/>
    <w:rsid w:val="00773548"/>
    <w:rsid w:val="008159C1"/>
    <w:rsid w:val="0083357C"/>
    <w:rsid w:val="008B6829"/>
    <w:rsid w:val="009053EF"/>
    <w:rsid w:val="009114EB"/>
    <w:rsid w:val="009120E2"/>
    <w:rsid w:val="00926F26"/>
    <w:rsid w:val="0093174C"/>
    <w:rsid w:val="00946A33"/>
    <w:rsid w:val="00971221"/>
    <w:rsid w:val="00976B42"/>
    <w:rsid w:val="009A1A12"/>
    <w:rsid w:val="00A17EF0"/>
    <w:rsid w:val="00A66038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54B7D"/>
    <w:rsid w:val="00C65D34"/>
    <w:rsid w:val="00C721E4"/>
    <w:rsid w:val="00C811D3"/>
    <w:rsid w:val="00C860F6"/>
    <w:rsid w:val="00CE7DDB"/>
    <w:rsid w:val="00D27ECC"/>
    <w:rsid w:val="00D47BFB"/>
    <w:rsid w:val="00DC4B8D"/>
    <w:rsid w:val="00DF0FF5"/>
    <w:rsid w:val="00E122A8"/>
    <w:rsid w:val="00E15DDA"/>
    <w:rsid w:val="00E522A7"/>
    <w:rsid w:val="00E74518"/>
    <w:rsid w:val="00E85EF6"/>
    <w:rsid w:val="00EA38CE"/>
    <w:rsid w:val="00EB723D"/>
    <w:rsid w:val="00F12B0A"/>
    <w:rsid w:val="00F70981"/>
    <w:rsid w:val="00F73FA8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443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29</cp:revision>
  <cp:lastPrinted>2022-10-04T06:55:00Z</cp:lastPrinted>
  <dcterms:created xsi:type="dcterms:W3CDTF">2020-03-11T13:35:00Z</dcterms:created>
  <dcterms:modified xsi:type="dcterms:W3CDTF">2022-10-04T06:56:00Z</dcterms:modified>
</cp:coreProperties>
</file>