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13" w:rsidRPr="00B674E1" w:rsidRDefault="00F51F13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F51F13" w:rsidRPr="00B674E1" w:rsidRDefault="00F51F13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F51F13" w:rsidRPr="00B674E1" w:rsidRDefault="00F51F13" w:rsidP="003F2CB2">
      <w:pPr>
        <w:ind w:firstLine="709"/>
        <w:jc w:val="both"/>
        <w:rPr>
          <w:sz w:val="28"/>
          <w:szCs w:val="28"/>
        </w:rPr>
      </w:pPr>
    </w:p>
    <w:p w:rsidR="00F51F13" w:rsidRPr="00813265" w:rsidRDefault="00F51F13" w:rsidP="0081326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813265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</w:t>
      </w:r>
      <w:bookmarkStart w:id="0" w:name="_Hlk115337788"/>
      <w:r w:rsidRPr="00813265">
        <w:rPr>
          <w:sz w:val="28"/>
          <w:szCs w:val="28"/>
        </w:rPr>
        <w:t xml:space="preserve">Об </w:t>
      </w:r>
      <w:bookmarkStart w:id="1" w:name="_Hlk115771725"/>
      <w:r w:rsidRPr="00813265">
        <w:rPr>
          <w:sz w:val="28"/>
          <w:szCs w:val="28"/>
        </w:rPr>
        <w:t>установлении в 2022 году расходного обязательства</w:t>
      </w:r>
      <w:r w:rsidRPr="00813265">
        <w:rPr>
          <w:kern w:val="32"/>
          <w:sz w:val="28"/>
          <w:szCs w:val="28"/>
        </w:rPr>
        <w:t xml:space="preserve"> </w:t>
      </w:r>
      <w:bookmarkStart w:id="2" w:name="_Hlk115337521"/>
      <w:r w:rsidRPr="00813265">
        <w:rPr>
          <w:kern w:val="32"/>
          <w:sz w:val="28"/>
          <w:szCs w:val="28"/>
        </w:rPr>
        <w:t>Петровского городского округа</w:t>
      </w:r>
      <w:bookmarkEnd w:id="1"/>
      <w:r w:rsidRPr="00813265">
        <w:rPr>
          <w:kern w:val="32"/>
          <w:sz w:val="28"/>
          <w:szCs w:val="28"/>
        </w:rPr>
        <w:t xml:space="preserve"> Ставропольского края</w:t>
      </w:r>
      <w:bookmarkEnd w:id="0"/>
      <w:bookmarkEnd w:id="2"/>
      <w:r w:rsidRPr="00813265">
        <w:rPr>
          <w:sz w:val="28"/>
          <w:szCs w:val="28"/>
          <w:lang w:eastAsia="en-US"/>
        </w:rPr>
        <w:t xml:space="preserve">» </w:t>
      </w:r>
      <w:r w:rsidRPr="00813265">
        <w:rPr>
          <w:sz w:val="28"/>
          <w:szCs w:val="28"/>
        </w:rPr>
        <w:t>на соответствие его антимонопольному законодательству.</w:t>
      </w:r>
    </w:p>
    <w:p w:rsidR="00F51F13" w:rsidRPr="00B674E1" w:rsidRDefault="00F51F13" w:rsidP="00CB1D35">
      <w:pPr>
        <w:ind w:firstLine="539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F51F13" w:rsidRPr="00B674E1" w:rsidRDefault="00F51F13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F51F13" w:rsidRPr="00B674E1" w:rsidRDefault="00F51F13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F51F13" w:rsidRPr="008B6829" w:rsidRDefault="00F51F13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F51F13" w:rsidRPr="00B674E1" w:rsidRDefault="00F51F13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F51F13" w:rsidRPr="00B674E1" w:rsidRDefault="00F51F13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05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09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F51F13" w:rsidRPr="001F0ADE" w:rsidRDefault="00F51F13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F51F13" w:rsidRDefault="00F51F13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F51F13" w:rsidRPr="00B674E1" w:rsidRDefault="00F51F13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не позднее 10</w:t>
      </w:r>
      <w:bookmarkStart w:id="3" w:name="_GoBack"/>
      <w:bookmarkEnd w:id="3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F51F13" w:rsidRPr="00B674E1" w:rsidRDefault="00F51F13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F51F13" w:rsidRPr="001F0ADE" w:rsidRDefault="00F51F13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F51F13" w:rsidRPr="001F0ADE" w:rsidRDefault="00F51F13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CB1D35">
        <w:rPr>
          <w:sz w:val="28"/>
          <w:szCs w:val="28"/>
        </w:rPr>
        <w:t>«</w:t>
      </w:r>
      <w:r w:rsidRPr="00813265">
        <w:rPr>
          <w:sz w:val="28"/>
          <w:szCs w:val="28"/>
        </w:rPr>
        <w:t>Об установлении в 2022 году расходного обязательства</w:t>
      </w:r>
      <w:r w:rsidRPr="00813265">
        <w:rPr>
          <w:kern w:val="32"/>
          <w:sz w:val="28"/>
          <w:szCs w:val="28"/>
        </w:rPr>
        <w:t xml:space="preserve"> Петровского городского округа Ставропольского края</w:t>
      </w:r>
      <w:r w:rsidRPr="00CB1D35">
        <w:rPr>
          <w:sz w:val="28"/>
          <w:szCs w:val="28"/>
        </w:rPr>
        <w:t>».</w:t>
      </w:r>
    </w:p>
    <w:p w:rsidR="00F51F13" w:rsidRPr="00B674E1" w:rsidRDefault="00F51F13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F51F13" w:rsidRPr="00B674E1" w:rsidRDefault="00F51F13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F51F13" w:rsidRPr="00B674E1" w:rsidRDefault="00F51F13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F51F13" w:rsidRPr="00B674E1" w:rsidSect="00C0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6174D"/>
    <w:rsid w:val="00087BD2"/>
    <w:rsid w:val="000A08D5"/>
    <w:rsid w:val="000A4376"/>
    <w:rsid w:val="000C59C0"/>
    <w:rsid w:val="000D4B12"/>
    <w:rsid w:val="000D5535"/>
    <w:rsid w:val="000E046F"/>
    <w:rsid w:val="000E4491"/>
    <w:rsid w:val="00103B8F"/>
    <w:rsid w:val="00161277"/>
    <w:rsid w:val="001C76AA"/>
    <w:rsid w:val="001F0ADE"/>
    <w:rsid w:val="00234C43"/>
    <w:rsid w:val="002850E7"/>
    <w:rsid w:val="002E366A"/>
    <w:rsid w:val="00306B8B"/>
    <w:rsid w:val="00310036"/>
    <w:rsid w:val="00325F36"/>
    <w:rsid w:val="00350699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7B5438"/>
    <w:rsid w:val="00813265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B1D35"/>
    <w:rsid w:val="00CE7DDB"/>
    <w:rsid w:val="00D47BFB"/>
    <w:rsid w:val="00D71DE2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51F13"/>
    <w:rsid w:val="00F70981"/>
    <w:rsid w:val="00F77F1A"/>
    <w:rsid w:val="00F83BD1"/>
    <w:rsid w:val="00F87F1B"/>
    <w:rsid w:val="00FA2499"/>
    <w:rsid w:val="00FB6B54"/>
    <w:rsid w:val="00F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380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30</cp:revision>
  <cp:lastPrinted>2022-08-24T13:03:00Z</cp:lastPrinted>
  <dcterms:created xsi:type="dcterms:W3CDTF">2020-03-11T13:35:00Z</dcterms:created>
  <dcterms:modified xsi:type="dcterms:W3CDTF">2022-10-04T13:33:00Z</dcterms:modified>
</cp:coreProperties>
</file>