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02" w:rsidRPr="00337760" w:rsidRDefault="007C4802" w:rsidP="00337760">
      <w:pPr>
        <w:pStyle w:val="Title"/>
        <w:tabs>
          <w:tab w:val="center" w:pos="4677"/>
          <w:tab w:val="left" w:pos="7713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2A6A">
        <w:rPr>
          <w:rFonts w:ascii="Times New Roman" w:hAnsi="Times New Roman" w:cs="Times New Roman"/>
        </w:rPr>
        <w:tab/>
      </w:r>
      <w:r w:rsidRPr="00337760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7C4802" w:rsidRPr="00822A6A" w:rsidRDefault="007C4802" w:rsidP="00337760">
      <w:pPr>
        <w:pStyle w:val="Title"/>
        <w:tabs>
          <w:tab w:val="center" w:pos="4677"/>
          <w:tab w:val="left" w:pos="7713"/>
        </w:tabs>
        <w:rPr>
          <w:rFonts w:ascii="Times New Roman" w:hAnsi="Times New Roman" w:cs="Times New Roman"/>
        </w:rPr>
      </w:pPr>
      <w:r w:rsidRPr="00822A6A">
        <w:rPr>
          <w:rFonts w:ascii="Times New Roman" w:hAnsi="Times New Roman" w:cs="Times New Roman"/>
        </w:rPr>
        <w:t>П О С Т А Н О В Л Е Н И Е</w:t>
      </w:r>
    </w:p>
    <w:p w:rsidR="007C4802" w:rsidRPr="001E4255" w:rsidRDefault="007C4802" w:rsidP="006C40A4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4802" w:rsidRPr="00822A6A" w:rsidRDefault="007C4802" w:rsidP="006C40A4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7C4802" w:rsidRPr="00822A6A" w:rsidRDefault="007C4802" w:rsidP="006C40A4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7C4802" w:rsidRPr="001E4255" w:rsidRDefault="007C4802" w:rsidP="006C40A4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905"/>
        <w:gridCol w:w="2977"/>
        <w:gridCol w:w="3474"/>
      </w:tblGrid>
      <w:tr w:rsidR="007C4802" w:rsidRPr="00632F79">
        <w:trPr>
          <w:trHeight w:val="229"/>
        </w:trPr>
        <w:tc>
          <w:tcPr>
            <w:tcW w:w="2905" w:type="dxa"/>
          </w:tcPr>
          <w:p w:rsidR="007C4802" w:rsidRPr="00632F79" w:rsidRDefault="007C4802" w:rsidP="00524262">
            <w:pPr>
              <w:pStyle w:val="Title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4802" w:rsidRPr="00632F79" w:rsidRDefault="007C4802" w:rsidP="00524262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632F79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474" w:type="dxa"/>
          </w:tcPr>
          <w:p w:rsidR="007C4802" w:rsidRPr="00632F79" w:rsidRDefault="007C4802" w:rsidP="00524262">
            <w:pPr>
              <w:pStyle w:val="Title"/>
              <w:tabs>
                <w:tab w:val="center" w:pos="1682"/>
                <w:tab w:val="right" w:pos="3258"/>
              </w:tabs>
              <w:ind w:left="10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 xml:space="preserve">   </w:t>
            </w:r>
            <w:r w:rsidRPr="00632F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7C4802" w:rsidRPr="00822A6A" w:rsidRDefault="007C4802" w:rsidP="006C40A4">
      <w:pPr>
        <w:spacing w:line="240" w:lineRule="exact"/>
        <w:ind w:right="1"/>
        <w:jc w:val="both"/>
      </w:pPr>
    </w:p>
    <w:p w:rsidR="007C4802" w:rsidRDefault="007C4802" w:rsidP="001E4255">
      <w:pPr>
        <w:autoSpaceDE w:val="0"/>
        <w:autoSpaceDN w:val="0"/>
        <w:adjustRightInd w:val="0"/>
        <w:spacing w:line="240" w:lineRule="exact"/>
        <w:jc w:val="both"/>
        <w:outlineLvl w:val="0"/>
        <w:rPr>
          <w:kern w:val="32"/>
        </w:rPr>
      </w:pPr>
      <w:bookmarkStart w:id="0" w:name="_Hlk115337788"/>
      <w:r>
        <w:t>О внесении изменений в постановление администрации Петровского городского округа Ставропольского края от 10 октября 2022 г. № 1631 «</w:t>
      </w:r>
      <w:r w:rsidRPr="006C40A4">
        <w:t xml:space="preserve">Об </w:t>
      </w:r>
      <w:bookmarkStart w:id="1" w:name="_Hlk115771725"/>
      <w:r w:rsidRPr="006C40A4">
        <w:t xml:space="preserve">установлении </w:t>
      </w:r>
      <w:r>
        <w:t xml:space="preserve">в 2022 году </w:t>
      </w:r>
      <w:r w:rsidRPr="006C40A4">
        <w:t>расходного обязательства</w:t>
      </w:r>
      <w:r w:rsidRPr="00822A6A">
        <w:rPr>
          <w:kern w:val="32"/>
        </w:rPr>
        <w:t xml:space="preserve"> </w:t>
      </w:r>
      <w:bookmarkStart w:id="2" w:name="_Hlk115337521"/>
      <w:r w:rsidRPr="00822A6A">
        <w:rPr>
          <w:kern w:val="32"/>
        </w:rPr>
        <w:t xml:space="preserve">Петровского городского </w:t>
      </w:r>
    </w:p>
    <w:p w:rsidR="007C4802" w:rsidRDefault="007C4802" w:rsidP="00225EB5">
      <w:pPr>
        <w:autoSpaceDE w:val="0"/>
        <w:autoSpaceDN w:val="0"/>
        <w:adjustRightInd w:val="0"/>
        <w:spacing w:line="240" w:lineRule="exact"/>
        <w:jc w:val="both"/>
        <w:outlineLvl w:val="0"/>
        <w:rPr>
          <w:kern w:val="32"/>
        </w:rPr>
      </w:pPr>
      <w:r w:rsidRPr="00822A6A">
        <w:rPr>
          <w:kern w:val="32"/>
        </w:rPr>
        <w:t>округа</w:t>
      </w:r>
      <w:bookmarkEnd w:id="1"/>
      <w:r w:rsidRPr="00822A6A">
        <w:rPr>
          <w:kern w:val="32"/>
        </w:rPr>
        <w:t xml:space="preserve"> Ставропольского края</w:t>
      </w:r>
      <w:r>
        <w:rPr>
          <w:kern w:val="32"/>
        </w:rPr>
        <w:t>»</w:t>
      </w:r>
      <w:bookmarkEnd w:id="2"/>
      <w:bookmarkEnd w:id="0"/>
    </w:p>
    <w:p w:rsidR="007C4802" w:rsidRPr="001E4255" w:rsidRDefault="007C4802" w:rsidP="001E4255">
      <w:pPr>
        <w:autoSpaceDE w:val="0"/>
        <w:autoSpaceDN w:val="0"/>
        <w:adjustRightInd w:val="0"/>
        <w:ind w:firstLine="600"/>
        <w:jc w:val="both"/>
        <w:rPr>
          <w:kern w:val="32"/>
        </w:rPr>
      </w:pPr>
    </w:p>
    <w:p w:rsidR="007C4802" w:rsidRPr="00336FF1" w:rsidRDefault="007C4802" w:rsidP="001E4255">
      <w:pPr>
        <w:shd w:val="clear" w:color="auto" w:fill="FFFFFF"/>
        <w:ind w:firstLine="710"/>
        <w:jc w:val="both"/>
      </w:pPr>
      <w:r w:rsidRPr="00336FF1">
        <w:t>В соответствии с</w:t>
      </w:r>
      <w:r>
        <w:t xml:space="preserve"> частью 2 статьи 47 Федерального закона от 6 октября 2003 г. № 131-ФЗ «Об общих принципах организации местного самоуправления в Российской Федерации» </w:t>
      </w:r>
      <w:r w:rsidRPr="00336FF1">
        <w:t xml:space="preserve">администрация </w:t>
      </w:r>
      <w:bookmarkStart w:id="3" w:name="_Hlk115337674"/>
      <w:bookmarkStart w:id="4" w:name="_Hlk115771174"/>
      <w:r w:rsidRPr="00336FF1">
        <w:t xml:space="preserve">Петровского городского округа </w:t>
      </w:r>
      <w:bookmarkEnd w:id="3"/>
      <w:r w:rsidRPr="00336FF1">
        <w:t>Ставропольского края</w:t>
      </w:r>
      <w:bookmarkEnd w:id="4"/>
    </w:p>
    <w:p w:rsidR="007C4802" w:rsidRDefault="007C4802" w:rsidP="001E4255">
      <w:pPr>
        <w:shd w:val="clear" w:color="auto" w:fill="FFFFFF"/>
        <w:ind w:hanging="10"/>
        <w:jc w:val="both"/>
      </w:pPr>
    </w:p>
    <w:p w:rsidR="007C4802" w:rsidRPr="00822A6A" w:rsidRDefault="007C4802" w:rsidP="001E4255">
      <w:pPr>
        <w:shd w:val="clear" w:color="auto" w:fill="FFFFFF"/>
        <w:ind w:hanging="10"/>
        <w:jc w:val="both"/>
      </w:pPr>
      <w:r w:rsidRPr="00822A6A">
        <w:t>ПОСТАНОВЛЯЕТ:</w:t>
      </w:r>
    </w:p>
    <w:p w:rsidR="007C4802" w:rsidRDefault="007C4802" w:rsidP="001E4255">
      <w:pPr>
        <w:ind w:firstLine="720"/>
        <w:jc w:val="both"/>
      </w:pPr>
    </w:p>
    <w:p w:rsidR="007C4802" w:rsidRDefault="007C4802" w:rsidP="00203846">
      <w:pPr>
        <w:autoSpaceDE w:val="0"/>
        <w:autoSpaceDN w:val="0"/>
        <w:adjustRightInd w:val="0"/>
        <w:ind w:firstLine="720"/>
        <w:jc w:val="both"/>
        <w:outlineLvl w:val="0"/>
        <w:rPr>
          <w:lang w:eastAsia="en-US"/>
        </w:rPr>
      </w:pPr>
      <w:r w:rsidRPr="007B5090">
        <w:rPr>
          <w:lang w:eastAsia="en-US"/>
        </w:rPr>
        <w:t>1. Внести изменени</w:t>
      </w:r>
      <w:r>
        <w:rPr>
          <w:lang w:eastAsia="en-US"/>
        </w:rPr>
        <w:t>я</w:t>
      </w:r>
      <w:r w:rsidRPr="007B5090">
        <w:rPr>
          <w:lang w:eastAsia="en-US"/>
        </w:rPr>
        <w:t xml:space="preserve"> </w:t>
      </w:r>
      <w:r w:rsidRPr="007B5090">
        <w:t xml:space="preserve">в </w:t>
      </w:r>
      <w:r>
        <w:t>постановление администрации Петровского городского округа Ставропольского края от 10 октября 2022 г. № 1631 «</w:t>
      </w:r>
      <w:r w:rsidRPr="006C40A4">
        <w:t xml:space="preserve">Об установлении </w:t>
      </w:r>
      <w:r>
        <w:t xml:space="preserve">в 2022 году </w:t>
      </w:r>
      <w:r w:rsidRPr="006C40A4">
        <w:t>расходного обязательства</w:t>
      </w:r>
      <w:r w:rsidRPr="00822A6A">
        <w:rPr>
          <w:kern w:val="32"/>
        </w:rPr>
        <w:t xml:space="preserve"> Петровского городского</w:t>
      </w:r>
      <w:r>
        <w:rPr>
          <w:kern w:val="32"/>
        </w:rPr>
        <w:t xml:space="preserve"> </w:t>
      </w:r>
      <w:r w:rsidRPr="00822A6A">
        <w:rPr>
          <w:kern w:val="32"/>
        </w:rPr>
        <w:t>округа Ставропольского края</w:t>
      </w:r>
      <w:r>
        <w:rPr>
          <w:kern w:val="32"/>
        </w:rPr>
        <w:t>»</w:t>
      </w:r>
      <w:r w:rsidRPr="007B5090">
        <w:t xml:space="preserve">, </w:t>
      </w:r>
      <w:r w:rsidRPr="007B5090">
        <w:rPr>
          <w:lang w:eastAsia="en-US"/>
        </w:rPr>
        <w:t xml:space="preserve">изложив пункт </w:t>
      </w:r>
      <w:r>
        <w:rPr>
          <w:lang w:eastAsia="en-US"/>
        </w:rPr>
        <w:t xml:space="preserve">6 </w:t>
      </w:r>
      <w:r w:rsidRPr="007B5090">
        <w:rPr>
          <w:lang w:eastAsia="en-US"/>
        </w:rPr>
        <w:t>в следующей редакции:</w:t>
      </w:r>
    </w:p>
    <w:p w:rsidR="007C4802" w:rsidRDefault="007C4802" w:rsidP="00203846">
      <w:pPr>
        <w:autoSpaceDE w:val="0"/>
        <w:autoSpaceDN w:val="0"/>
        <w:adjustRightInd w:val="0"/>
        <w:ind w:firstLine="720"/>
        <w:jc w:val="both"/>
        <w:outlineLvl w:val="0"/>
      </w:pPr>
      <w:r>
        <w:rPr>
          <w:lang w:eastAsia="en-US"/>
        </w:rPr>
        <w:t xml:space="preserve">«6. </w:t>
      </w:r>
      <w:r>
        <w:t>Настоящее постановление «</w:t>
      </w:r>
      <w:r w:rsidRPr="006C40A4">
        <w:t xml:space="preserve">Об установлении </w:t>
      </w:r>
      <w:r>
        <w:t xml:space="preserve">в 2022 году </w:t>
      </w:r>
      <w:r w:rsidRPr="006C40A4">
        <w:t>расходного обязательства</w:t>
      </w:r>
      <w:r w:rsidRPr="00822A6A">
        <w:rPr>
          <w:kern w:val="32"/>
        </w:rPr>
        <w:t xml:space="preserve"> Петровского городского округа Ставропольского края</w:t>
      </w:r>
      <w:r>
        <w:rPr>
          <w:kern w:val="32"/>
        </w:rPr>
        <w:t xml:space="preserve">» </w:t>
      </w:r>
      <w:r>
        <w:t>вступает в силу со дня его официального опубликования в газете «Вестник Петровского городского округа».».</w:t>
      </w:r>
    </w:p>
    <w:p w:rsidR="007C4802" w:rsidRDefault="007C4802" w:rsidP="001E4255">
      <w:pPr>
        <w:ind w:hanging="10"/>
        <w:jc w:val="both"/>
      </w:pPr>
    </w:p>
    <w:p w:rsidR="007C4802" w:rsidRDefault="007C4802" w:rsidP="00203846">
      <w:pPr>
        <w:autoSpaceDE w:val="0"/>
        <w:autoSpaceDN w:val="0"/>
        <w:adjustRightInd w:val="0"/>
        <w:ind w:firstLine="720"/>
        <w:jc w:val="both"/>
        <w:outlineLvl w:val="0"/>
      </w:pPr>
      <w:r>
        <w:rPr>
          <w:lang w:eastAsia="en-US"/>
        </w:rPr>
        <w:t xml:space="preserve">2. </w:t>
      </w:r>
      <w:r>
        <w:t>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7C4802" w:rsidRDefault="007C4802" w:rsidP="001E4255">
      <w:pPr>
        <w:shd w:val="clear" w:color="auto" w:fill="FFFFFF"/>
        <w:ind w:hanging="10"/>
        <w:jc w:val="both"/>
      </w:pPr>
    </w:p>
    <w:p w:rsidR="007C4802" w:rsidRDefault="007C4802" w:rsidP="001E4255">
      <w:pPr>
        <w:shd w:val="clear" w:color="auto" w:fill="FFFFFF"/>
        <w:ind w:hanging="10"/>
        <w:jc w:val="both"/>
      </w:pPr>
    </w:p>
    <w:p w:rsidR="007C4802" w:rsidRPr="0090721F" w:rsidRDefault="007C4802" w:rsidP="001E4255">
      <w:pPr>
        <w:shd w:val="clear" w:color="auto" w:fill="FFFFFF"/>
        <w:ind w:hanging="10"/>
        <w:jc w:val="both"/>
      </w:pPr>
    </w:p>
    <w:p w:rsidR="007C4802" w:rsidRPr="001C4855" w:rsidRDefault="007C4802" w:rsidP="001E4255">
      <w:pPr>
        <w:shd w:val="clear" w:color="auto" w:fill="FFFFFF"/>
        <w:spacing w:line="240" w:lineRule="exact"/>
        <w:jc w:val="both"/>
      </w:pPr>
      <w:r w:rsidRPr="001C4855">
        <w:t xml:space="preserve">Временно исполняющий полномочия главы </w:t>
      </w:r>
    </w:p>
    <w:p w:rsidR="007C4802" w:rsidRPr="001C4855" w:rsidRDefault="007C4802" w:rsidP="001E4255">
      <w:pPr>
        <w:shd w:val="clear" w:color="auto" w:fill="FFFFFF"/>
        <w:spacing w:line="240" w:lineRule="exact"/>
        <w:jc w:val="both"/>
      </w:pPr>
      <w:r w:rsidRPr="001C4855">
        <w:t xml:space="preserve">Петровского городского округа </w:t>
      </w:r>
    </w:p>
    <w:p w:rsidR="007C4802" w:rsidRPr="001C4855" w:rsidRDefault="007C4802" w:rsidP="001E4255">
      <w:pPr>
        <w:shd w:val="clear" w:color="auto" w:fill="FFFFFF"/>
        <w:spacing w:line="240" w:lineRule="exact"/>
        <w:jc w:val="both"/>
      </w:pPr>
      <w:r w:rsidRPr="001C4855">
        <w:t xml:space="preserve">Ставропольского края, первый </w:t>
      </w:r>
    </w:p>
    <w:p w:rsidR="007C4802" w:rsidRPr="001C4855" w:rsidRDefault="007C4802" w:rsidP="001E4255">
      <w:pPr>
        <w:shd w:val="clear" w:color="auto" w:fill="FFFFFF"/>
        <w:spacing w:line="240" w:lineRule="exact"/>
        <w:jc w:val="both"/>
      </w:pPr>
      <w:r w:rsidRPr="001C4855">
        <w:t xml:space="preserve">заместитель главы администрации – </w:t>
      </w:r>
    </w:p>
    <w:p w:rsidR="007C4802" w:rsidRPr="001C4855" w:rsidRDefault="007C4802" w:rsidP="001E4255">
      <w:pPr>
        <w:shd w:val="clear" w:color="auto" w:fill="FFFFFF"/>
        <w:spacing w:line="240" w:lineRule="exact"/>
        <w:jc w:val="both"/>
      </w:pPr>
      <w:r w:rsidRPr="001C4855">
        <w:t xml:space="preserve">начальник управления муниципального </w:t>
      </w:r>
    </w:p>
    <w:p w:rsidR="007C4802" w:rsidRPr="001C4855" w:rsidRDefault="007C4802" w:rsidP="001E4255">
      <w:pPr>
        <w:shd w:val="clear" w:color="auto" w:fill="FFFFFF"/>
        <w:spacing w:line="240" w:lineRule="exact"/>
        <w:jc w:val="both"/>
      </w:pPr>
      <w:r w:rsidRPr="001C4855">
        <w:t xml:space="preserve">хозяйства администрации </w:t>
      </w:r>
    </w:p>
    <w:p w:rsidR="007C4802" w:rsidRPr="002829F3" w:rsidRDefault="007C4802" w:rsidP="001E4255">
      <w:pPr>
        <w:shd w:val="clear" w:color="auto" w:fill="FFFFFF"/>
        <w:spacing w:line="240" w:lineRule="exact"/>
        <w:jc w:val="both"/>
      </w:pPr>
      <w:r w:rsidRPr="002829F3">
        <w:t xml:space="preserve">Петровского городского округа </w:t>
      </w:r>
    </w:p>
    <w:p w:rsidR="007C4802" w:rsidRPr="002829F3" w:rsidRDefault="007C4802" w:rsidP="001E4255">
      <w:pPr>
        <w:shd w:val="clear" w:color="auto" w:fill="FFFFFF"/>
        <w:spacing w:line="240" w:lineRule="exact"/>
        <w:jc w:val="both"/>
      </w:pPr>
      <w:r w:rsidRPr="002829F3">
        <w:t>Ставропольского края</w:t>
      </w:r>
      <w:r w:rsidRPr="002829F3">
        <w:tab/>
      </w:r>
      <w:r w:rsidRPr="002829F3">
        <w:tab/>
      </w:r>
      <w:r w:rsidRPr="002829F3">
        <w:tab/>
      </w:r>
      <w:r w:rsidRPr="002829F3">
        <w:tab/>
      </w:r>
      <w:r w:rsidRPr="002829F3">
        <w:tab/>
        <w:t xml:space="preserve">                             А.И.Бабыкин</w:t>
      </w:r>
    </w:p>
    <w:sectPr w:rsidR="007C4802" w:rsidRPr="002829F3" w:rsidSect="00AD1C3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EF3"/>
    <w:rsid w:val="000326A2"/>
    <w:rsid w:val="00065A9A"/>
    <w:rsid w:val="00076338"/>
    <w:rsid w:val="00087BF9"/>
    <w:rsid w:val="000E7E70"/>
    <w:rsid w:val="001C4855"/>
    <w:rsid w:val="001E4255"/>
    <w:rsid w:val="00203846"/>
    <w:rsid w:val="00225EB5"/>
    <w:rsid w:val="00235E9A"/>
    <w:rsid w:val="002829F3"/>
    <w:rsid w:val="002A77E8"/>
    <w:rsid w:val="00336FF1"/>
    <w:rsid w:val="00337760"/>
    <w:rsid w:val="00380E14"/>
    <w:rsid w:val="003A1BB3"/>
    <w:rsid w:val="00443A00"/>
    <w:rsid w:val="004A4814"/>
    <w:rsid w:val="004B1DF9"/>
    <w:rsid w:val="00522B3B"/>
    <w:rsid w:val="00524262"/>
    <w:rsid w:val="00563E6C"/>
    <w:rsid w:val="00573CA2"/>
    <w:rsid w:val="005F1557"/>
    <w:rsid w:val="00632F79"/>
    <w:rsid w:val="00683813"/>
    <w:rsid w:val="006C40A4"/>
    <w:rsid w:val="006F181A"/>
    <w:rsid w:val="007B5090"/>
    <w:rsid w:val="007C4802"/>
    <w:rsid w:val="00822A6A"/>
    <w:rsid w:val="008D564D"/>
    <w:rsid w:val="0090721F"/>
    <w:rsid w:val="00915826"/>
    <w:rsid w:val="00953E67"/>
    <w:rsid w:val="00955D72"/>
    <w:rsid w:val="009C5F2C"/>
    <w:rsid w:val="00AA06FA"/>
    <w:rsid w:val="00AD1BA7"/>
    <w:rsid w:val="00AD1C35"/>
    <w:rsid w:val="00AD1F6E"/>
    <w:rsid w:val="00AE3C6C"/>
    <w:rsid w:val="00B647BF"/>
    <w:rsid w:val="00BA7CEA"/>
    <w:rsid w:val="00C45664"/>
    <w:rsid w:val="00C51720"/>
    <w:rsid w:val="00C61098"/>
    <w:rsid w:val="00C70A17"/>
    <w:rsid w:val="00CE0588"/>
    <w:rsid w:val="00D75EF3"/>
    <w:rsid w:val="00DB42B9"/>
    <w:rsid w:val="00DF361C"/>
    <w:rsid w:val="00EF2278"/>
    <w:rsid w:val="00F4383D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C40A4"/>
    <w:rPr>
      <w:rFonts w:eastAsia="Times New Roman"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6C40A4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C40A4"/>
    <w:rPr>
      <w:rFonts w:ascii="Calibri" w:hAnsi="Calibri" w:cs="Calibri"/>
      <w:b/>
      <w:bCs/>
      <w:sz w:val="32"/>
      <w:szCs w:val="32"/>
    </w:rPr>
  </w:style>
  <w:style w:type="paragraph" w:customStyle="1" w:styleId="ConsPlusNormal">
    <w:name w:val="ConsPlusNormal"/>
    <w:uiPriority w:val="99"/>
    <w:rsid w:val="006C40A4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15</cp:revision>
  <cp:lastPrinted>2022-11-23T07:44:00Z</cp:lastPrinted>
  <dcterms:created xsi:type="dcterms:W3CDTF">2022-09-29T06:49:00Z</dcterms:created>
  <dcterms:modified xsi:type="dcterms:W3CDTF">2022-11-23T08:30:00Z</dcterms:modified>
</cp:coreProperties>
</file>